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6245" w14:textId="3F05EB9D" w:rsidR="00DD267F" w:rsidRPr="0061173B" w:rsidRDefault="00D62A45" w:rsidP="00AE00AB">
      <w:pPr>
        <w:tabs>
          <w:tab w:val="left" w:pos="4536"/>
        </w:tabs>
        <w:spacing w:before="240"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1173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1C705D2B" wp14:editId="3F598653">
            <wp:simplePos x="0" y="0"/>
            <wp:positionH relativeFrom="margin">
              <wp:posOffset>-1175</wp:posOffset>
            </wp:positionH>
            <wp:positionV relativeFrom="paragraph">
              <wp:posOffset>2540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67F" w:rsidRPr="0061173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09EAE36" w14:textId="32713722" w:rsidR="008535D9" w:rsidRPr="00997E16" w:rsidRDefault="00BC60D5" w:rsidP="00ED69F2">
      <w:pPr>
        <w:tabs>
          <w:tab w:val="left" w:pos="9000"/>
        </w:tabs>
        <w:spacing w:before="120"/>
        <w:rPr>
          <w:rFonts w:ascii="TH SarabunIT๙" w:hAnsi="TH SarabunIT๙" w:cs="TH SarabunIT๙"/>
          <w:noProof/>
          <w:color w:val="EE0000"/>
          <w:sz w:val="32"/>
          <w:szCs w:val="32"/>
          <w:cs/>
        </w:rPr>
      </w:pPr>
      <w:r w:rsidRPr="0061173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7C91FB2" wp14:editId="07EB73C5">
                <wp:simplePos x="0" y="0"/>
                <wp:positionH relativeFrom="column">
                  <wp:posOffset>844550</wp:posOffset>
                </wp:positionH>
                <wp:positionV relativeFrom="paragraph">
                  <wp:posOffset>310303</wp:posOffset>
                </wp:positionV>
                <wp:extent cx="4895850" cy="0"/>
                <wp:effectExtent l="0" t="0" r="635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F2A9" id="Line 12" o:spid="_x0000_s1026" style="position:absolute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6.5pt,24.45pt" to="452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">
                <v:stroke dashstyle="1 1" endcap="round"/>
              </v:line>
            </w:pict>
          </mc:Fallback>
        </mc:AlternateContent>
      </w:r>
      <w:r w:rsidR="008535D9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61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E52" w:rsidRPr="0061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6F4F" w:rsidRPr="0061173B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สำนักงานเขตพื้นที่การศึกษาประถมศึกษาระยอง เขต </w:t>
      </w:r>
      <w:r w:rsidR="00B535F5" w:rsidRPr="0061173B">
        <w:rPr>
          <w:rFonts w:ascii="TH SarabunIT๙" w:hAnsi="TH SarabunIT๙" w:cs="TH SarabunIT๙"/>
          <w:sz w:val="32"/>
          <w:szCs w:val="32"/>
          <w:cs/>
        </w:rPr>
        <w:t>๒</w:t>
      </w:r>
      <w:r w:rsidR="00C96E52" w:rsidRPr="0061173B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C96E52" w:rsidRPr="00997E16">
        <w:rPr>
          <w:rFonts w:ascii="TH SarabunIT๙" w:hAnsi="TH SarabunIT๙" w:cs="TH SarabunIT๙"/>
          <w:color w:val="EE0000"/>
          <w:sz w:val="32"/>
          <w:szCs w:val="32"/>
          <w:cs/>
        </w:rPr>
        <w:t>กลุ่ม</w:t>
      </w:r>
    </w:p>
    <w:p w14:paraId="528E097C" w14:textId="3C5CD896" w:rsidR="008535D9" w:rsidRPr="0061173B" w:rsidRDefault="00B005B9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61173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3510767" wp14:editId="59211432">
                <wp:simplePos x="0" y="0"/>
                <wp:positionH relativeFrom="column">
                  <wp:posOffset>3129915</wp:posOffset>
                </wp:positionH>
                <wp:positionV relativeFrom="paragraph">
                  <wp:posOffset>241300</wp:posOffset>
                </wp:positionV>
                <wp:extent cx="260985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268E8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45pt,19pt" to="451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61173B" w:rsidRPr="0061173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C6F5A8" wp14:editId="3F81919F">
                <wp:simplePos x="0" y="0"/>
                <wp:positionH relativeFrom="column">
                  <wp:posOffset>114044</wp:posOffset>
                </wp:positionH>
                <wp:positionV relativeFrom="paragraph">
                  <wp:posOffset>242343</wp:posOffset>
                </wp:positionV>
                <wp:extent cx="2647666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66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23709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17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6117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B1D00" w:rsidRPr="0061173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813B5" w:rsidRPr="0061173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="009813B5" w:rsidRPr="0061173B">
        <w:rPr>
          <w:rFonts w:ascii="TH SarabunIT๙" w:hAnsi="TH SarabunIT๙" w:cs="TH SarabunIT๙"/>
          <w:b/>
          <w:bCs/>
          <w:spacing w:val="-6"/>
          <w:sz w:val="38"/>
          <w:szCs w:val="38"/>
          <w:cs/>
        </w:rPr>
        <w:t xml:space="preserve">  </w:t>
      </w:r>
      <w:r w:rsidR="002F2539" w:rsidRPr="0061173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B535F5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155C6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C2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D3" w:rsidRPr="00997E16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222E5" w:rsidRPr="00997E16">
        <w:rPr>
          <w:rFonts w:ascii="TH SarabunIT๙" w:hAnsi="TH SarabunIT๙" w:cs="TH SarabunIT๙" w:hint="cs"/>
          <w:color w:val="EE0000"/>
          <w:sz w:val="32"/>
          <w:szCs w:val="32"/>
          <w:cs/>
        </w:rPr>
        <w:t>สิงหาคม</w:t>
      </w:r>
      <w:r w:rsidR="001D2D8E" w:rsidRPr="00997E16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="00B535F5" w:rsidRPr="0061173B">
        <w:rPr>
          <w:rFonts w:ascii="TH SarabunIT๙" w:hAnsi="TH SarabunIT๙" w:cs="TH SarabunIT๙"/>
          <w:sz w:val="32"/>
          <w:szCs w:val="32"/>
          <w:cs/>
        </w:rPr>
        <w:t>๒๕๖</w:t>
      </w:r>
      <w:r w:rsidR="00155C6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535D9" w:rsidRPr="0061173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61173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2E0EB8E8" w14:textId="602047D8" w:rsidR="008535D9" w:rsidRPr="0061173B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61173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8750B1B" wp14:editId="2D37C7CD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70CB7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61173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6117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25C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249E7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="004C3195" w:rsidRPr="00602B2F">
        <w:rPr>
          <w:rFonts w:ascii="TH SarabunIT๙" w:hAnsi="TH SarabunIT๙" w:cs="TH SarabunIT๙" w:hint="cs"/>
          <w:sz w:val="32"/>
          <w:szCs w:val="32"/>
          <w:cs/>
        </w:rPr>
        <w:t>งบประมาณ/ระยะเวลาดำเนิน</w:t>
      </w:r>
      <w:r w:rsidR="00B249E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139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E12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155C6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5D8747A" w14:textId="3B79AA76" w:rsidR="00C87E7C" w:rsidRPr="0061173B" w:rsidRDefault="00E14952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173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6117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173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ผู้อำนวยการสำนักงานเขตพื้นที่การศึกษาประถมศึกษาระยอง เขต ๒</w:t>
      </w:r>
    </w:p>
    <w:p w14:paraId="0C9F3C7E" w14:textId="59793D8C" w:rsidR="00275BB6" w:rsidRPr="00602B2F" w:rsidRDefault="00612415" w:rsidP="00997E16">
      <w:pPr>
        <w:tabs>
          <w:tab w:val="left" w:pos="1701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2E1C" w:rsidRPr="00602B2F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B42FCA" w:rsidRPr="00602B2F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 กลุ่ม</w:t>
      </w:r>
      <w:r w:rsidR="00E96C8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B42FCA" w:rsidRPr="00602B2F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ได้รับการอนุมัติจาก</w:t>
      </w:r>
      <w:r w:rsidR="00D309AB" w:rsidRPr="00602B2F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สำนักงานเขตพื้นที่การศึกษาประถมศึกษาระยอง เขต 2 </w:t>
      </w:r>
      <w:r w:rsidR="000B3E12" w:rsidRPr="00602B2F">
        <w:rPr>
          <w:rFonts w:ascii="TH SarabunIT๙" w:hAnsi="TH SarabunIT๙" w:cs="TH SarabunIT๙" w:hint="cs"/>
          <w:sz w:val="32"/>
          <w:szCs w:val="32"/>
          <w:cs/>
        </w:rPr>
        <w:t>ได้อนุมัติ</w:t>
      </w:r>
      <w:r w:rsidR="004410CA" w:rsidRPr="00602B2F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ให้ดำเนินโครงการ ............................. โดยได้รับการอนุมัติ </w:t>
      </w:r>
      <w:r w:rsidR="000B3E12" w:rsidRPr="00602B2F">
        <w:rPr>
          <w:rFonts w:ascii="TH SarabunIT๙" w:hAnsi="TH SarabunIT๙" w:cs="TH SarabunIT๙" w:hint="cs"/>
          <w:sz w:val="32"/>
          <w:szCs w:val="32"/>
          <w:cs/>
        </w:rPr>
        <w:t>งบประมาณตามแผนปฏิบัติการประจำปีงบประมาณ พ.ศ.256</w:t>
      </w:r>
      <w:r w:rsidR="00714948" w:rsidRPr="00602B2F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714948" w:rsidRPr="00602B2F">
        <w:rPr>
          <w:rFonts w:ascii="TH SarabunIT๙" w:hAnsi="TH SarabunIT๙" w:cs="TH SarabunIT๙" w:hint="cs"/>
          <w:color w:val="EE0000"/>
          <w:sz w:val="32"/>
          <w:szCs w:val="32"/>
          <w:cs/>
        </w:rPr>
        <w:t>(หรือจากแหล่งอื่นให้</w:t>
      </w:r>
      <w:r w:rsidR="00602B2F" w:rsidRPr="00602B2F">
        <w:rPr>
          <w:rFonts w:ascii="TH SarabunIT๙" w:hAnsi="TH SarabunIT๙" w:cs="TH SarabunIT๙" w:hint="cs"/>
          <w:color w:val="EE0000"/>
          <w:sz w:val="32"/>
          <w:szCs w:val="32"/>
          <w:cs/>
        </w:rPr>
        <w:t>ระบุแหล่งที่มางบประมาณ)</w:t>
      </w:r>
      <w:r w:rsidR="000B3E12" w:rsidRPr="00602B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3AD" w:rsidRPr="00602B2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E6BB0" w:rsidRPr="00602B2F">
        <w:rPr>
          <w:rFonts w:ascii="TH SarabunIT๙" w:hAnsi="TH SarabunIT๙" w:cs="TH SarabunIT๙" w:hint="cs"/>
          <w:sz w:val="32"/>
          <w:szCs w:val="32"/>
          <w:cs/>
        </w:rPr>
        <w:t>45,600</w:t>
      </w:r>
      <w:r w:rsidR="005F53AD" w:rsidRPr="00602B2F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6E6BB0" w:rsidRPr="00602B2F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5F53AD" w:rsidRPr="00602B2F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6E6BB0" w:rsidRPr="00602B2F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5F53AD" w:rsidRPr="00602B2F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7A0493" w:rsidRPr="00602B2F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5F53AD" w:rsidRPr="00602B2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F61FE3" w:rsidRPr="00602B2F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="000B3E12" w:rsidRPr="00602B2F">
        <w:rPr>
          <w:rFonts w:ascii="TH SarabunIT๙" w:hAnsi="TH SarabunIT๙" w:cs="TH SarabunIT๙" w:hint="cs"/>
          <w:sz w:val="32"/>
          <w:szCs w:val="32"/>
          <w:cs/>
        </w:rPr>
        <w:t>สำหรับดำเนิน</w:t>
      </w:r>
      <w:r w:rsidR="004410CA" w:rsidRPr="00602B2F">
        <w:rPr>
          <w:rFonts w:ascii="TH SarabunIT๙" w:hAnsi="TH SarabunIT๙" w:cs="TH SarabunIT๙" w:hint="cs"/>
          <w:sz w:val="32"/>
          <w:szCs w:val="32"/>
          <w:cs/>
        </w:rPr>
        <w:t>การ และ</w:t>
      </w:r>
      <w:r w:rsidR="000829C4" w:rsidRPr="00602B2F">
        <w:rPr>
          <w:rFonts w:ascii="TH SarabunIT๙" w:hAnsi="TH SarabunIT๙" w:cs="TH SarabunIT๙" w:hint="cs"/>
          <w:sz w:val="32"/>
          <w:szCs w:val="32"/>
          <w:cs/>
        </w:rPr>
        <w:t>มีระยะเวลาดำเนินโครงการ</w:t>
      </w:r>
      <w:r w:rsidR="00365EA2" w:rsidRPr="00602B2F">
        <w:rPr>
          <w:rFonts w:ascii="TH SarabunIT๙" w:hAnsi="TH SarabunIT๙" w:cs="TH SarabunIT๙" w:hint="cs"/>
          <w:sz w:val="32"/>
          <w:szCs w:val="32"/>
          <w:cs/>
        </w:rPr>
        <w:t xml:space="preserve"> ระหว่าง</w:t>
      </w:r>
      <w:r w:rsidR="000829C4" w:rsidRPr="00602B2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65EA2" w:rsidRPr="00602B2F">
        <w:rPr>
          <w:rFonts w:ascii="TH SarabunIT๙" w:hAnsi="TH SarabunIT๙" w:cs="TH SarabunIT๙" w:hint="cs"/>
          <w:sz w:val="32"/>
          <w:szCs w:val="32"/>
          <w:cs/>
        </w:rPr>
        <w:t xml:space="preserve"> ถึง </w:t>
      </w:r>
      <w:r w:rsidR="000829C4" w:rsidRPr="00602B2F">
        <w:rPr>
          <w:rFonts w:ascii="TH SarabunIT๙" w:hAnsi="TH SarabunIT๙" w:cs="TH SarabunIT๙" w:hint="cs"/>
          <w:sz w:val="32"/>
          <w:szCs w:val="32"/>
          <w:cs/>
        </w:rPr>
        <w:t xml:space="preserve">.......... </w:t>
      </w:r>
      <w:r w:rsidR="00275BB6" w:rsidRPr="00602B2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2FB4FA9A" w14:textId="77777777" w:rsidR="00602B2F" w:rsidRDefault="00C41877" w:rsidP="00D85871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F33B1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 </w:t>
      </w:r>
    </w:p>
    <w:p w14:paraId="728FFBBF" w14:textId="74FC1EE3" w:rsidR="00602B2F" w:rsidRDefault="00602B2F" w:rsidP="00D85871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</w:p>
    <w:p w14:paraId="4E3B5C7E" w14:textId="117C718E" w:rsidR="00581952" w:rsidRDefault="00602B2F" w:rsidP="009D0D74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</w:p>
    <w:p w14:paraId="6D3C7B0B" w14:textId="0FDC22C8" w:rsidR="004410CA" w:rsidRDefault="00602B2F" w:rsidP="00D85871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F352A">
        <w:rPr>
          <w:rFonts w:ascii="TH SarabunIT๙" w:hAnsi="TH SarabunIT๙" w:cs="TH SarabunIT๙" w:hint="cs"/>
          <w:sz w:val="32"/>
          <w:szCs w:val="32"/>
          <w:cs/>
        </w:rPr>
        <w:t>จึงมีความประสงค์ ขอดำเนินการ ดังนี้</w:t>
      </w:r>
    </w:p>
    <w:p w14:paraId="78771674" w14:textId="39E52A82" w:rsidR="004F352A" w:rsidRPr="00A65FA0" w:rsidRDefault="00612415" w:rsidP="00D85871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02B2F">
        <w:rPr>
          <w:rFonts w:ascii="TH SarabunIT๙" w:hAnsi="TH SarabunIT๙" w:cs="TH SarabunIT๙" w:hint="cs"/>
          <w:color w:val="FF0000"/>
          <w:sz w:val="32"/>
          <w:szCs w:val="32"/>
          <w:cs/>
        </w:rPr>
        <w:t>1.</w:t>
      </w:r>
      <w:r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ขอเปลี่ยนแปลงรายละเอียด/ระยะเวลาการดำเนินโครงการ</w:t>
      </w:r>
      <w:r w:rsidR="008D726E"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โดยขอเปลี่ยน...................</w:t>
      </w:r>
      <w:r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D726E"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รายละเอียดดังแนบ</w:t>
      </w:r>
      <w:r w:rsidR="00D35CE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4797A486" w14:textId="683B8FC7" w:rsidR="008D726E" w:rsidRPr="00A65FA0" w:rsidRDefault="008D726E" w:rsidP="00D85871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65FA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02B2F">
        <w:rPr>
          <w:rFonts w:ascii="TH SarabunIT๙" w:hAnsi="TH SarabunIT๙" w:cs="TH SarabunIT๙" w:hint="cs"/>
          <w:color w:val="FF0000"/>
          <w:sz w:val="32"/>
          <w:szCs w:val="32"/>
          <w:cs/>
        </w:rPr>
        <w:t>2.</w:t>
      </w:r>
      <w:r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ขอเปลี่ยนแปลงงบประมาณในกิจกรรม โดยขอเปลี่ยน ................................................ รายละเอียดดังแนบ</w:t>
      </w:r>
    </w:p>
    <w:p w14:paraId="721B009F" w14:textId="0A68F83E" w:rsidR="002C08D5" w:rsidRDefault="000672A5" w:rsidP="008B0FAF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65FA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D6912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602B2F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A65F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ยกเลิกโครงการ</w:t>
      </w:r>
    </w:p>
    <w:p w14:paraId="25EF8560" w14:textId="4084E8D6" w:rsidR="00D35CEC" w:rsidRPr="00F62D82" w:rsidRDefault="00486F49" w:rsidP="00AC1D95">
      <w:pPr>
        <w:tabs>
          <w:tab w:val="left" w:pos="1701"/>
        </w:tabs>
        <w:spacing w:before="120"/>
        <w:ind w:firstLine="1418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ทั้งนี้ ข้าพเจ้าพิจารณาแล้ว เห็นว่าการเปลี่ยนแปลงกิจกรรม</w:t>
      </w:r>
      <w:r w:rsidR="0026119E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และการดำเนินการตามที่เสนอขออนุมัติครั้งนี้ ไม่ส่งผล</w:t>
      </w:r>
      <w:r w:rsidR="00AC1D95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กระทบ</w:t>
      </w:r>
      <w:r w:rsidR="0026119E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ต่อตัวชี้วัดและวัตถุประสงค์</w:t>
      </w:r>
      <w:r w:rsidR="00B501BD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ของ</w:t>
      </w:r>
      <w:proofErr w:type="spellStart"/>
      <w:r w:rsidR="0026119E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โครงการ</w:t>
      </w:r>
      <w:r w:rsidR="0030573E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proofErr w:type="spellEnd"/>
      <w:r w:rsidR="0030573E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AC1D95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และ</w:t>
      </w:r>
      <w:r w:rsidR="00AC1D95" w:rsidRPr="00F62D82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เพื่อให้การดำเนิน</w:t>
      </w:r>
      <w:proofErr w:type="spellStart"/>
      <w:r w:rsidR="00AC1D95" w:rsidRPr="00F62D82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โครงการฯ</w:t>
      </w:r>
      <w:proofErr w:type="spellEnd"/>
      <w:r w:rsidR="00AC1D95" w:rsidRPr="00F62D8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สามารถดำเนินการได้อย่างมีประสิทธิภาพและมีประสิทธิผลมากยิ่งขึ้น </w:t>
      </w:r>
      <w:r w:rsidR="00AC1D95" w:rsidRPr="00F62D8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จึงได้เสนอขอเปลี่ยนแปลงกิจกรรมในครั้งนี้</w:t>
      </w:r>
    </w:p>
    <w:p w14:paraId="04DE4FBF" w14:textId="6C960C7A" w:rsidR="00581952" w:rsidRPr="00435B1F" w:rsidRDefault="007914E5" w:rsidP="00435B1F">
      <w:pPr>
        <w:tabs>
          <w:tab w:val="left" w:pos="170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58B7" w:rsidRPr="00630D76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 และพิจารณาอนุมัติ</w:t>
      </w:r>
    </w:p>
    <w:p w14:paraId="7A791F4B" w14:textId="0637F237" w:rsidR="00E117CB" w:rsidRPr="00E117CB" w:rsidRDefault="003E582F" w:rsidP="009638E7">
      <w:pPr>
        <w:spacing w:before="360"/>
        <w:rPr>
          <w:rFonts w:ascii="TH SarabunIT๙" w:hAnsi="TH SarabunIT๙" w:cs="TH SarabunIT๙"/>
          <w:spacing w:val="4"/>
          <w:sz w:val="32"/>
          <w:szCs w:val="32"/>
        </w:rPr>
      </w:pPr>
      <w:r w:rsidRPr="0061173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61173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="00B17DD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B17DD5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E87531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</w:t>
      </w:r>
      <w:r w:rsidR="00B17DD5">
        <w:rPr>
          <w:rFonts w:ascii="TH SarabunIT๙" w:hAnsi="TH SarabunIT๙" w:cs="TH SarabunIT๙" w:hint="cs"/>
          <w:spacing w:val="4"/>
          <w:sz w:val="32"/>
          <w:szCs w:val="32"/>
          <w:cs/>
        </w:rPr>
        <w:t>ลงชื่อ                                  ผู้รับผิดชอบโครงการ</w:t>
      </w:r>
      <w:r w:rsidRPr="0061173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</w:t>
      </w:r>
      <w:r w:rsidRPr="0061173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6117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E5330C" w14:textId="17972BE3" w:rsidR="00C2565C" w:rsidRPr="0061173B" w:rsidRDefault="00E117CB" w:rsidP="00B17D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75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539" w:rsidRPr="0061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75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927" w:rsidRPr="0061173B">
        <w:rPr>
          <w:rFonts w:ascii="TH SarabunIT๙" w:hAnsi="TH SarabunIT๙" w:cs="TH SarabunIT๙"/>
          <w:sz w:val="32"/>
          <w:szCs w:val="32"/>
          <w:cs/>
        </w:rPr>
        <w:t>(</w:t>
      </w:r>
      <w:r w:rsidR="00997E1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</w:t>
      </w:r>
      <w:r w:rsidR="002F2539" w:rsidRPr="0061173B">
        <w:rPr>
          <w:rFonts w:ascii="TH SarabunIT๙" w:hAnsi="TH SarabunIT๙" w:cs="TH SarabunIT๙"/>
          <w:sz w:val="32"/>
          <w:szCs w:val="32"/>
          <w:cs/>
        </w:rPr>
        <w:t>)</w:t>
      </w:r>
    </w:p>
    <w:p w14:paraId="05E4251C" w14:textId="4E54939C" w:rsidR="00B84631" w:rsidRPr="00997E16" w:rsidRDefault="00C2565C" w:rsidP="00C2565C">
      <w:pPr>
        <w:rPr>
          <w:rFonts w:ascii="TH SarabunIT๙" w:hAnsi="TH SarabunIT๙" w:cs="TH SarabunIT๙"/>
          <w:sz w:val="32"/>
          <w:szCs w:val="32"/>
        </w:rPr>
      </w:pPr>
      <w:r w:rsidRPr="00997E1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2F2539" w:rsidRPr="00997E1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87531" w:rsidRPr="00997E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2539" w:rsidRPr="00997E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7E16" w:rsidRPr="00997E1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F2539" w:rsidRPr="00997E1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75A989" w14:textId="5BA906DA" w:rsidR="003F5D37" w:rsidRDefault="00435B1F" w:rsidP="00C2565C">
      <w:pPr>
        <w:rPr>
          <w:rFonts w:ascii="TH SarabunIT๙" w:hAnsi="TH SarabunIT๙" w:cs="TH SarabunIT๙"/>
          <w:sz w:val="32"/>
          <w:szCs w:val="32"/>
        </w:rPr>
      </w:pPr>
      <w:r w:rsidRPr="00630D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7663B1" wp14:editId="49800ECA">
                <wp:simplePos x="0" y="0"/>
                <wp:positionH relativeFrom="column">
                  <wp:posOffset>2857500</wp:posOffset>
                </wp:positionH>
                <wp:positionV relativeFrom="paragraph">
                  <wp:posOffset>192193</wp:posOffset>
                </wp:positionV>
                <wp:extent cx="0" cy="1691640"/>
                <wp:effectExtent l="0" t="0" r="12700" b="10160"/>
                <wp:wrapNone/>
                <wp:docPr id="20274655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B1A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25pt;margin-top:15.15pt;width:0;height:13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"/>
            </w:pict>
          </mc:Fallback>
        </mc:AlternateContent>
      </w:r>
      <w:r w:rsidRPr="00630D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CF81CE" wp14:editId="7CC9BB59">
                <wp:simplePos x="0" y="0"/>
                <wp:positionH relativeFrom="column">
                  <wp:posOffset>3004185</wp:posOffset>
                </wp:positionH>
                <wp:positionV relativeFrom="paragraph">
                  <wp:posOffset>101177</wp:posOffset>
                </wp:positionV>
                <wp:extent cx="3041015" cy="1759373"/>
                <wp:effectExtent l="0" t="0" r="0" b="6350"/>
                <wp:wrapNone/>
                <wp:docPr id="15054707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759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31651" w14:textId="6DA35545" w:rsidR="00802C44" w:rsidRPr="00E95C9C" w:rsidRDefault="00802C44" w:rsidP="00802C44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ความเห็นของรองฯ ที่รับผิดชอบ</w:t>
                            </w:r>
                            <w:r w:rsidR="00E95C9C"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ดูแล</w:t>
                            </w:r>
                            <w:r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กลุ่มฯ</w:t>
                            </w:r>
                          </w:p>
                          <w:p w14:paraId="38153EE6" w14:textId="33E994B9" w:rsidR="00743E08" w:rsidRPr="00E95C9C" w:rsidRDefault="00E95C9C" w:rsidP="00E91D05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A9CECA5" w14:textId="2DB29BF1" w:rsidR="00B523D2" w:rsidRPr="00E95C9C" w:rsidRDefault="00B523D2" w:rsidP="00E95C9C">
                            <w:pPr>
                              <w:tabs>
                                <w:tab w:val="left" w:pos="2640"/>
                              </w:tabs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          </w:t>
                            </w:r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(</w:t>
                            </w:r>
                            <w:r w:rsidR="009638E7"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087B52" w14:textId="549E095F" w:rsidR="00B523D2" w:rsidRPr="00E95C9C" w:rsidRDefault="00B523D2" w:rsidP="00E95C9C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รอง ผอ.</w:t>
                            </w:r>
                            <w:proofErr w:type="spellStart"/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สพป</w:t>
                            </w:r>
                            <w:proofErr w:type="spellEnd"/>
                            <w:r w:rsidRPr="00E95C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.ระยอง เขต </w:t>
                            </w:r>
                            <w:r w:rsidRPr="00E95C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81C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6.55pt;margin-top:7.95pt;width:239.45pt;height:13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" stroked="f">
                <v:textbox>
                  <w:txbxContent>
                    <w:p w14:paraId="1D731651" w14:textId="6DA35545" w:rsidR="00802C44" w:rsidRPr="00E95C9C" w:rsidRDefault="00802C44" w:rsidP="00802C44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ความเห็นของรองฯ ที่รับผิดชอบ</w:t>
                      </w:r>
                      <w:r w:rsidR="00E95C9C"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ดูแล</w:t>
                      </w:r>
                      <w:r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กลุ่มฯ</w:t>
                      </w:r>
                    </w:p>
                    <w:p w14:paraId="38153EE6" w14:textId="33E994B9" w:rsidR="00743E08" w:rsidRPr="00E95C9C" w:rsidRDefault="00E95C9C" w:rsidP="00E91D05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  <w:p w14:paraId="4A9CECA5" w14:textId="2DB29BF1" w:rsidR="00B523D2" w:rsidRPr="00E95C9C" w:rsidRDefault="00B523D2" w:rsidP="00E95C9C">
                      <w:pPr>
                        <w:tabs>
                          <w:tab w:val="left" w:pos="2640"/>
                        </w:tabs>
                        <w:spacing w:before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          </w:t>
                      </w:r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(</w:t>
                      </w:r>
                      <w:r w:rsidR="009638E7"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087B52" w14:textId="549E095F" w:rsidR="00B523D2" w:rsidRPr="00E95C9C" w:rsidRDefault="00B523D2" w:rsidP="00E95C9C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รอง ผอ.</w:t>
                      </w:r>
                      <w:proofErr w:type="spellStart"/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สพป</w:t>
                      </w:r>
                      <w:proofErr w:type="spellEnd"/>
                      <w:r w:rsidRPr="00E95C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.ระยอง เขต </w:t>
                      </w:r>
                      <w:r w:rsidRPr="00E95C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595B47" w:rsidRPr="00630D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C71F72" wp14:editId="0DB74232">
                <wp:simplePos x="0" y="0"/>
                <wp:positionH relativeFrom="column">
                  <wp:posOffset>-260985</wp:posOffset>
                </wp:positionH>
                <wp:positionV relativeFrom="paragraph">
                  <wp:posOffset>106468</wp:posOffset>
                </wp:positionV>
                <wp:extent cx="3020695" cy="1752600"/>
                <wp:effectExtent l="0" t="0" r="1905" b="0"/>
                <wp:wrapNone/>
                <wp:docPr id="12646722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9B53E" w14:textId="6A8622D4" w:rsidR="005D6912" w:rsidRPr="00BC3092" w:rsidRDefault="00B501BD" w:rsidP="00B501BD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</w:t>
                            </w:r>
                            <w:r w:rsidR="00E91D0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ู้อำนวยการ</w:t>
                            </w:r>
                            <w:r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="00802C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36055F1A" w14:textId="6F2E94AD" w:rsidR="00B501BD" w:rsidRPr="00BC3092" w:rsidRDefault="00B501BD" w:rsidP="00B501BD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C8F69C6" w14:textId="1AE2B1B5" w:rsidR="00B523D2" w:rsidRPr="00BC3092" w:rsidRDefault="00B523D2" w:rsidP="00B523D2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501BD"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BC30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24D9CA2A" w14:textId="1B4BEF7C" w:rsidR="00B523D2" w:rsidRPr="00BC3092" w:rsidRDefault="00B501BD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523D2" w:rsidRPr="00BC30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092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="00B523D2" w:rsidRPr="00BC30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B71C8B" w14:textId="1EEFC23C" w:rsidR="00B523D2" w:rsidRPr="00BC3092" w:rsidRDefault="00B523D2" w:rsidP="00B501BD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0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ผู้อำนวยการกลุ่ม</w:t>
                            </w:r>
                            <w:r w:rsidR="009638E7" w:rsidRPr="00BC309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1F72" id="Text Box 17" o:spid="_x0000_s1027" type="#_x0000_t202" style="position:absolute;margin-left:-20.55pt;margin-top:8.4pt;width:237.85pt;height:13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" stroked="f">
                <v:textbox>
                  <w:txbxContent>
                    <w:p w14:paraId="0D39B53E" w14:textId="6A8622D4" w:rsidR="005D6912" w:rsidRPr="00BC3092" w:rsidRDefault="00B501BD" w:rsidP="00B501BD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</w:t>
                      </w:r>
                      <w:r w:rsidR="00E91D0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ู้อำนวยการ</w:t>
                      </w:r>
                      <w:r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กลุ่ม</w:t>
                      </w:r>
                      <w:r w:rsidR="00802C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14:paraId="36055F1A" w14:textId="6F2E94AD" w:rsidR="00B501BD" w:rsidRPr="00BC3092" w:rsidRDefault="00B501BD" w:rsidP="00B501BD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  <w:p w14:paraId="7C8F69C6" w14:textId="1AE2B1B5" w:rsidR="00B523D2" w:rsidRPr="00BC3092" w:rsidRDefault="00B523D2" w:rsidP="00B523D2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501BD"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BC30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24D9CA2A" w14:textId="1B4BEF7C" w:rsidR="00B523D2" w:rsidRPr="00BC3092" w:rsidRDefault="00B501BD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523D2" w:rsidRPr="00BC30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092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                                   </w:t>
                      </w:r>
                      <w:r w:rsidR="00B523D2" w:rsidRPr="00BC30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B71C8B" w14:textId="1EEFC23C" w:rsidR="00B523D2" w:rsidRPr="00BC3092" w:rsidRDefault="00B523D2" w:rsidP="00B501BD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0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ผู้อำนวยการกลุ่ม</w:t>
                      </w:r>
                      <w:r w:rsidR="009638E7" w:rsidRPr="00BC309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10067B" w14:textId="3EC9B81D" w:rsidR="003F5D37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5956A533" w14:textId="6BC96BD5" w:rsidR="003F5D37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35ABA8B7" w14:textId="0861F419" w:rsidR="003F5D37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29A87491" w14:textId="5602D1DA" w:rsidR="003F5D37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0C63666F" w14:textId="4631770D" w:rsidR="00F6591E" w:rsidRDefault="00F6591E" w:rsidP="00C2565C">
      <w:pPr>
        <w:rPr>
          <w:rFonts w:ascii="TH SarabunIT๙" w:hAnsi="TH SarabunIT๙" w:cs="TH SarabunIT๙"/>
          <w:sz w:val="32"/>
          <w:szCs w:val="32"/>
        </w:rPr>
      </w:pPr>
    </w:p>
    <w:p w14:paraId="04C7CCCA" w14:textId="3B937846" w:rsidR="00F6591E" w:rsidRDefault="00F6591E" w:rsidP="00C2565C">
      <w:pPr>
        <w:rPr>
          <w:rFonts w:ascii="TH SarabunIT๙" w:hAnsi="TH SarabunIT๙" w:cs="TH SarabunIT๙"/>
          <w:sz w:val="32"/>
          <w:szCs w:val="32"/>
        </w:rPr>
      </w:pPr>
    </w:p>
    <w:p w14:paraId="4F1B245B" w14:textId="6974B30D" w:rsidR="00F6591E" w:rsidRDefault="00F6591E" w:rsidP="00C2565C">
      <w:pPr>
        <w:rPr>
          <w:rFonts w:ascii="TH SarabunIT๙" w:hAnsi="TH SarabunIT๙" w:cs="TH SarabunIT๙"/>
          <w:sz w:val="32"/>
          <w:szCs w:val="32"/>
        </w:rPr>
      </w:pPr>
    </w:p>
    <w:p w14:paraId="637E6DD8" w14:textId="356B5039" w:rsidR="00F6591E" w:rsidRDefault="00F6591E" w:rsidP="00C2565C">
      <w:pPr>
        <w:rPr>
          <w:rFonts w:ascii="TH SarabunIT๙" w:hAnsi="TH SarabunIT๙" w:cs="TH SarabunIT๙"/>
          <w:sz w:val="32"/>
          <w:szCs w:val="32"/>
        </w:rPr>
      </w:pPr>
    </w:p>
    <w:p w14:paraId="0A2FEF1D" w14:textId="5E789359" w:rsidR="007F33B1" w:rsidRDefault="007F33B1" w:rsidP="00435B1F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CC02064" w14:textId="73368D69" w:rsidR="007F33B1" w:rsidRDefault="009D0D74" w:rsidP="009D0D7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8A5F3B">
        <w:rPr>
          <w:rFonts w:ascii="TH SarabunIT๙" w:hAnsi="TH SarabunIT๙" w:cs="TH SarabunIT๙" w:hint="cs"/>
          <w:sz w:val="32"/>
          <w:szCs w:val="32"/>
          <w:cs/>
        </w:rPr>
        <w:t>เรียน ผอ.</w:t>
      </w:r>
      <w:proofErr w:type="spellStart"/>
      <w:r w:rsidR="008A5F3B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8A5F3B">
        <w:rPr>
          <w:rFonts w:ascii="TH SarabunIT๙" w:hAnsi="TH SarabunIT๙" w:cs="TH SarabunIT๙" w:hint="cs"/>
          <w:sz w:val="32"/>
          <w:szCs w:val="32"/>
          <w:cs/>
        </w:rPr>
        <w:t>.ระยอง เขต 2</w:t>
      </w:r>
    </w:p>
    <w:p w14:paraId="48EA75E9" w14:textId="77777777" w:rsidR="009904B6" w:rsidRDefault="009904B6" w:rsidP="00C2565C">
      <w:pPr>
        <w:rPr>
          <w:rFonts w:ascii="TH SarabunIT๙" w:hAnsi="TH SarabunIT๙" w:cs="TH SarabunIT๙" w:hint="cs"/>
          <w:sz w:val="32"/>
          <w:szCs w:val="32"/>
        </w:rPr>
      </w:pPr>
    </w:p>
    <w:p w14:paraId="5BF28952" w14:textId="77777777" w:rsidR="008A5F3B" w:rsidRPr="009B7BCB" w:rsidRDefault="008A5F3B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  <w:r w:rsidRPr="009B7BCB">
        <w:rPr>
          <w:rFonts w:ascii="TH SarabunPSK" w:hAnsi="TH SarabunPSK" w:cs="TH SarabunPSK"/>
          <w:sz w:val="32"/>
          <w:szCs w:val="32"/>
          <w:cs/>
        </w:rPr>
        <w:t>เรียน   ผอ.</w:t>
      </w:r>
      <w:proofErr w:type="spellStart"/>
      <w:r w:rsidRPr="009B7BCB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Pr="009B7BCB">
        <w:rPr>
          <w:rFonts w:ascii="TH SarabunPSK" w:hAnsi="TH SarabunPSK" w:cs="TH SarabunPSK"/>
          <w:sz w:val="32"/>
          <w:szCs w:val="32"/>
          <w:cs/>
        </w:rPr>
        <w:t>.ระยอง เขต ๒</w:t>
      </w:r>
    </w:p>
    <w:p w14:paraId="259B1F35" w14:textId="4951E168" w:rsidR="008A5F3B" w:rsidRDefault="008A5F3B" w:rsidP="00FE1702">
      <w:pPr>
        <w:tabs>
          <w:tab w:val="left" w:pos="26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B7BCB">
        <w:rPr>
          <w:rFonts w:ascii="TH SarabunPSK" w:hAnsi="TH SarabunPSK" w:cs="TH SarabunPSK"/>
          <w:sz w:val="32"/>
          <w:szCs w:val="32"/>
        </w:rPr>
        <w:t xml:space="preserve">         </w:t>
      </w:r>
      <w:r w:rsidRPr="009B7BCB">
        <w:rPr>
          <w:rFonts w:ascii="TH SarabunPSK" w:hAnsi="TH SarabunPSK" w:cs="TH SarabunPSK"/>
          <w:sz w:val="32"/>
          <w:szCs w:val="32"/>
          <w:cs/>
        </w:rPr>
        <w:t>กลุ่มนโยบายและแผน</w:t>
      </w:r>
      <w:r w:rsidRPr="009B7BCB">
        <w:rPr>
          <w:rFonts w:ascii="TH SarabunPSK" w:hAnsi="TH SarabunPSK" w:cs="TH SarabunPSK" w:hint="cs"/>
          <w:sz w:val="32"/>
          <w:szCs w:val="32"/>
          <w:cs/>
        </w:rPr>
        <w:t xml:space="preserve">พิจารณาแล้ว </w:t>
      </w:r>
      <w:r w:rsidRPr="009B7BCB">
        <w:rPr>
          <w:rFonts w:ascii="TH SarabunPSK" w:hAnsi="TH SarabunPSK" w:cs="TH SarabunPSK"/>
          <w:sz w:val="32"/>
          <w:szCs w:val="32"/>
          <w:cs/>
        </w:rPr>
        <w:t>เห็นควร</w:t>
      </w:r>
      <w:r w:rsidRPr="009B7BC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</w:t>
      </w:r>
      <w:r w:rsidR="009B7BCB">
        <w:rPr>
          <w:rFonts w:ascii="TH SarabunPSK" w:hAnsi="TH SarabunPSK" w:cs="TH SarabunPSK" w:hint="cs"/>
          <w:sz w:val="32"/>
          <w:szCs w:val="32"/>
          <w:cs/>
        </w:rPr>
        <w:t>.</w:t>
      </w:r>
      <w:r w:rsidRPr="009B7BC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2760920" w14:textId="52309B68" w:rsidR="009B7BCB" w:rsidRDefault="009B7BCB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651EEC" w14:textId="75A22D0B" w:rsidR="009D6F5F" w:rsidRDefault="009D6F5F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F28C36" w14:textId="77777777" w:rsidR="009D6F5F" w:rsidRPr="009B7BCB" w:rsidRDefault="009D6F5F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</w:p>
    <w:p w14:paraId="4B08EE8D" w14:textId="2367CFDC" w:rsidR="008A5F3B" w:rsidRPr="009B7BCB" w:rsidRDefault="009B7BCB" w:rsidP="008A5F3B">
      <w:pPr>
        <w:tabs>
          <w:tab w:val="left" w:pos="264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A5F3B" w:rsidRPr="009B7BCB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 </w:t>
      </w:r>
    </w:p>
    <w:p w14:paraId="30B46DD7" w14:textId="336EF0EF" w:rsidR="008A5F3B" w:rsidRPr="009B7BCB" w:rsidRDefault="008A5F3B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  <w:r w:rsidRPr="009B7BCB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Pr="009B7BCB">
        <w:rPr>
          <w:rFonts w:ascii="TH SarabunPSK" w:hAnsi="TH SarabunPSK" w:cs="TH SarabunPSK"/>
          <w:sz w:val="32"/>
          <w:szCs w:val="32"/>
          <w:cs/>
        </w:rPr>
        <w:t>(</w:t>
      </w:r>
      <w:r w:rsidRPr="009B7BCB">
        <w:rPr>
          <w:rFonts w:ascii="TH SarabunPSK" w:hAnsi="TH SarabunPSK" w:cs="TH SarabunPSK"/>
          <w:spacing w:val="-4"/>
          <w:sz w:val="32"/>
          <w:szCs w:val="32"/>
          <w:cs/>
        </w:rPr>
        <w:t>นาย</w:t>
      </w:r>
      <w:proofErr w:type="spellStart"/>
      <w:r w:rsidRPr="009B7BCB">
        <w:rPr>
          <w:rFonts w:ascii="TH SarabunPSK" w:hAnsi="TH SarabunPSK" w:cs="TH SarabunPSK"/>
          <w:spacing w:val="-4"/>
          <w:sz w:val="32"/>
          <w:szCs w:val="32"/>
          <w:cs/>
        </w:rPr>
        <w:t>นนท</w:t>
      </w:r>
      <w:proofErr w:type="spellEnd"/>
      <w:r w:rsidRPr="009B7BCB">
        <w:rPr>
          <w:rFonts w:ascii="TH SarabunPSK" w:hAnsi="TH SarabunPSK" w:cs="TH SarabunPSK"/>
          <w:spacing w:val="-4"/>
          <w:sz w:val="32"/>
          <w:szCs w:val="32"/>
          <w:cs/>
        </w:rPr>
        <w:t>ชัย ชวนพันธุ์</w:t>
      </w:r>
      <w:r w:rsidRPr="009B7BCB">
        <w:rPr>
          <w:rFonts w:ascii="TH SarabunPSK" w:hAnsi="TH SarabunPSK" w:cs="TH SarabunPSK"/>
          <w:sz w:val="32"/>
          <w:szCs w:val="32"/>
          <w:cs/>
        </w:rPr>
        <w:t>)</w:t>
      </w:r>
    </w:p>
    <w:p w14:paraId="14E6AA0C" w14:textId="01B3590A" w:rsidR="008A5F3B" w:rsidRPr="009B7BCB" w:rsidRDefault="008A5F3B" w:rsidP="008A5F3B">
      <w:pPr>
        <w:tabs>
          <w:tab w:val="left" w:pos="2640"/>
        </w:tabs>
        <w:rPr>
          <w:rFonts w:ascii="TH SarabunPSK" w:hAnsi="TH SarabunPSK" w:cs="TH SarabunPSK"/>
          <w:sz w:val="32"/>
          <w:szCs w:val="32"/>
        </w:rPr>
      </w:pPr>
      <w:r w:rsidRPr="009B7BC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B7B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="009B7BCB">
        <w:rPr>
          <w:rFonts w:ascii="TH SarabunPSK" w:hAnsi="TH SarabunPSK" w:cs="TH SarabunPSK"/>
          <w:sz w:val="32"/>
          <w:szCs w:val="32"/>
          <w:cs/>
        </w:rPr>
        <w:tab/>
      </w:r>
      <w:r w:rsidRPr="009B7BCB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นักวิเคราะห์นโยบายและแผนปฏิบัติการ</w:t>
      </w:r>
    </w:p>
    <w:p w14:paraId="2F829311" w14:textId="18CE8188" w:rsidR="007F33B1" w:rsidRDefault="007F33B1" w:rsidP="00C2565C">
      <w:pPr>
        <w:rPr>
          <w:rFonts w:ascii="TH SarabunIT๙" w:hAnsi="TH SarabunIT๙" w:cs="TH SarabunIT๙"/>
          <w:sz w:val="32"/>
          <w:szCs w:val="32"/>
        </w:rPr>
      </w:pPr>
    </w:p>
    <w:p w14:paraId="191B0C89" w14:textId="16219489" w:rsidR="007F33B1" w:rsidRDefault="00A53C06" w:rsidP="00C2565C">
      <w:pPr>
        <w:rPr>
          <w:rFonts w:ascii="TH SarabunIT๙" w:hAnsi="TH SarabunIT๙" w:cs="TH SarabunIT๙"/>
          <w:sz w:val="32"/>
          <w:szCs w:val="32"/>
        </w:rPr>
      </w:pPr>
      <w:r w:rsidRPr="00630D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7794DC" wp14:editId="3CD8BB23">
                <wp:simplePos x="0" y="0"/>
                <wp:positionH relativeFrom="column">
                  <wp:posOffset>2767118</wp:posOffset>
                </wp:positionH>
                <wp:positionV relativeFrom="paragraph">
                  <wp:posOffset>74083</wp:posOffset>
                </wp:positionV>
                <wp:extent cx="3277870" cy="1943735"/>
                <wp:effectExtent l="0" t="0" r="0" b="0"/>
                <wp:wrapNone/>
                <wp:docPr id="6348119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E939E" w14:textId="101A4149" w:rsidR="008C460B" w:rsidRDefault="008C460B" w:rsidP="008C460B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ความเห็นของรองฯ ผู้รับผิดชอบกลุ่มนโยบายและแผน</w:t>
                            </w:r>
                          </w:p>
                          <w:p w14:paraId="0FDB2B08" w14:textId="32A38515" w:rsidR="008C460B" w:rsidRDefault="008C460B" w:rsidP="00A53C06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3264E7A" w14:textId="3D061E4E" w:rsidR="00B523D2" w:rsidRPr="009D6F5F" w:rsidRDefault="00B523D2" w:rsidP="00A53C06">
                            <w:pPr>
                              <w:tabs>
                                <w:tab w:val="left" w:pos="2640"/>
                              </w:tabs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     </w:t>
                            </w: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(นาย</w:t>
                            </w:r>
                            <w:r w:rsidR="00FE170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วัลลภ ภูจอมจิตร</w:t>
                            </w: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F9D8BCB" w14:textId="77777777" w:rsidR="00B523D2" w:rsidRPr="009D6F5F" w:rsidRDefault="00B523D2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รอง ผอ.</w:t>
                            </w:r>
                            <w:proofErr w:type="spellStart"/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สพป</w:t>
                            </w:r>
                            <w:proofErr w:type="spellEnd"/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.ระยอง เขต </w:t>
                            </w:r>
                            <w:r w:rsidRPr="009D6F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94DC" id="Text Box 18" o:spid="_x0000_s1028" type="#_x0000_t202" style="position:absolute;margin-left:217.9pt;margin-top:5.85pt;width:258.1pt;height:15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" stroked="f">
                <v:textbox>
                  <w:txbxContent>
                    <w:p w14:paraId="660E939E" w14:textId="101A4149" w:rsidR="008C460B" w:rsidRDefault="008C460B" w:rsidP="008C460B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ความเห็นของรองฯ ผู้รับผิดชอบกลุ่มนโยบายและแผน</w:t>
                      </w:r>
                    </w:p>
                    <w:p w14:paraId="0FDB2B08" w14:textId="32A38515" w:rsidR="008C460B" w:rsidRDefault="008C460B" w:rsidP="00A53C06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3264E7A" w14:textId="3D061E4E" w:rsidR="00B523D2" w:rsidRPr="009D6F5F" w:rsidRDefault="00B523D2" w:rsidP="00A53C06">
                      <w:pPr>
                        <w:tabs>
                          <w:tab w:val="left" w:pos="2640"/>
                        </w:tabs>
                        <w:spacing w:before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     </w:t>
                      </w: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(นาย</w:t>
                      </w:r>
                      <w:r w:rsidR="00FE170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วัลลภ ภูจอมจิตร</w:t>
                      </w: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F9D8BCB" w14:textId="77777777" w:rsidR="00B523D2" w:rsidRPr="009D6F5F" w:rsidRDefault="00B523D2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รอง ผอ.</w:t>
                      </w:r>
                      <w:proofErr w:type="spellStart"/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สพป</w:t>
                      </w:r>
                      <w:proofErr w:type="spellEnd"/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.ระยอง เขต </w:t>
                      </w:r>
                      <w:r w:rsidRPr="009D6F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630D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3AE974" wp14:editId="0A3086AB">
                <wp:simplePos x="0" y="0"/>
                <wp:positionH relativeFrom="column">
                  <wp:posOffset>-219921</wp:posOffset>
                </wp:positionH>
                <wp:positionV relativeFrom="paragraph">
                  <wp:posOffset>74083</wp:posOffset>
                </wp:positionV>
                <wp:extent cx="2932854" cy="1943735"/>
                <wp:effectExtent l="0" t="0" r="1270" b="0"/>
                <wp:wrapNone/>
                <wp:docPr id="6804723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854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5ED1" w14:textId="776FEBE1" w:rsidR="00F9320F" w:rsidRDefault="00F9320F" w:rsidP="00B523D2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ความเห็นของผู้อำนวยการกลุ่มนโยบายและแผน</w:t>
                            </w:r>
                          </w:p>
                          <w:p w14:paraId="76FDC4BD" w14:textId="1FD3C2FE" w:rsidR="00F9320F" w:rsidRDefault="00F9320F" w:rsidP="00B523D2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2198019" w14:textId="10A58B0C" w:rsidR="00B523D2" w:rsidRPr="009D6F5F" w:rsidRDefault="00F9320F" w:rsidP="00B523D2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B523D2"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775407FC" w14:textId="77777777" w:rsidR="00B523D2" w:rsidRPr="009D6F5F" w:rsidRDefault="00B523D2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D6F5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9D6F5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นิร</w:t>
                            </w:r>
                            <w:proofErr w:type="spellEnd"/>
                            <w:r w:rsidRPr="009D6F5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ดา คุ้มคง</w:t>
                            </w: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DC344A2" w14:textId="77777777" w:rsidR="00B523D2" w:rsidRPr="009D6F5F" w:rsidRDefault="00B523D2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6F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ผู้อำนวยการกลุ่มนโยบายและแผน</w:t>
                            </w:r>
                          </w:p>
                          <w:p w14:paraId="772CDEE1" w14:textId="77777777" w:rsidR="00B523D2" w:rsidRPr="009D6F5F" w:rsidRDefault="00B523D2" w:rsidP="00B523D2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6F4A76" w14:textId="77777777" w:rsidR="00B523D2" w:rsidRPr="009D6F5F" w:rsidRDefault="00B523D2" w:rsidP="00B523D2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8859EC" w14:textId="77777777" w:rsidR="00B523D2" w:rsidRPr="009D6F5F" w:rsidRDefault="00B523D2" w:rsidP="00B523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E974" id="_x0000_s1029" type="#_x0000_t202" style="position:absolute;margin-left:-17.3pt;margin-top:5.85pt;width:230.95pt;height:153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" stroked="f">
                <v:textbox>
                  <w:txbxContent>
                    <w:p w14:paraId="664F5ED1" w14:textId="776FEBE1" w:rsidR="00F9320F" w:rsidRDefault="00F9320F" w:rsidP="00B523D2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ความเห็นของผู้อำนวยการกลุ่มนโยบายและแผน</w:t>
                      </w:r>
                    </w:p>
                    <w:p w14:paraId="76FDC4BD" w14:textId="1FD3C2FE" w:rsidR="00F9320F" w:rsidRDefault="00F9320F" w:rsidP="00B523D2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14:paraId="12198019" w14:textId="10A58B0C" w:rsidR="00B523D2" w:rsidRPr="009D6F5F" w:rsidRDefault="00F9320F" w:rsidP="00B523D2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B523D2"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775407FC" w14:textId="77777777" w:rsidR="00B523D2" w:rsidRPr="009D6F5F" w:rsidRDefault="00B523D2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9D6F5F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9D6F5F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นิร</w:t>
                      </w:r>
                      <w:proofErr w:type="spellEnd"/>
                      <w:r w:rsidRPr="009D6F5F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ดา คุ้มคง</w:t>
                      </w: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DC344A2" w14:textId="77777777" w:rsidR="00B523D2" w:rsidRPr="009D6F5F" w:rsidRDefault="00B523D2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6F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ผู้อำนวยการกลุ่มนโยบายและแผน</w:t>
                      </w:r>
                    </w:p>
                    <w:p w14:paraId="772CDEE1" w14:textId="77777777" w:rsidR="00B523D2" w:rsidRPr="009D6F5F" w:rsidRDefault="00B523D2" w:rsidP="00B523D2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6F4A76" w14:textId="77777777" w:rsidR="00B523D2" w:rsidRPr="009D6F5F" w:rsidRDefault="00B523D2" w:rsidP="00B523D2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8859EC" w14:textId="77777777" w:rsidR="00B523D2" w:rsidRPr="009D6F5F" w:rsidRDefault="00B523D2" w:rsidP="00B523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EFC098" w14:textId="4A4E2BD8" w:rsidR="000C0ADB" w:rsidRDefault="00A53C06" w:rsidP="00A5462F">
      <w:pPr>
        <w:rPr>
          <w:rFonts w:ascii="TH SarabunIT๙" w:hAnsi="TH SarabunIT๙" w:cs="TH SarabunIT๙"/>
          <w:sz w:val="32"/>
          <w:szCs w:val="32"/>
        </w:rPr>
      </w:pPr>
      <w:r w:rsidRPr="00630D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769C5" wp14:editId="6BED0173">
                <wp:simplePos x="0" y="0"/>
                <wp:positionH relativeFrom="column">
                  <wp:posOffset>2765425</wp:posOffset>
                </wp:positionH>
                <wp:positionV relativeFrom="paragraph">
                  <wp:posOffset>41910</wp:posOffset>
                </wp:positionV>
                <wp:extent cx="0" cy="1764000"/>
                <wp:effectExtent l="0" t="0" r="12700" b="14605"/>
                <wp:wrapNone/>
                <wp:docPr id="129132036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F3CB8" id="AutoShape 20" o:spid="_x0000_s1026" type="#_x0000_t32" style="position:absolute;margin-left:217.75pt;margin-top:3.3pt;width:0;height:138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"/>
            </w:pict>
          </mc:Fallback>
        </mc:AlternateContent>
      </w:r>
    </w:p>
    <w:p w14:paraId="253E1827" w14:textId="3B945D84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342CE6DE" w14:textId="3B61759C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06B43381" w14:textId="266B42E1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4EE4827D" w14:textId="64451BF3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01FD16F7" w14:textId="7ACB52E2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2E82181B" w14:textId="6D21BCFC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6660C64C" w14:textId="258A130B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1FBE0BEB" w14:textId="34B8DEAF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09DD4208" w14:textId="3343A08A" w:rsidR="000C0ADB" w:rsidRDefault="00A53C06" w:rsidP="00A5462F">
      <w:pPr>
        <w:rPr>
          <w:rFonts w:ascii="TH SarabunIT๙" w:hAnsi="TH SarabunIT๙" w:cs="TH SarabunIT๙"/>
          <w:sz w:val="32"/>
          <w:szCs w:val="32"/>
        </w:rPr>
      </w:pPr>
      <w:r w:rsidRPr="00630D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469121" wp14:editId="276E1087">
                <wp:simplePos x="0" y="0"/>
                <wp:positionH relativeFrom="column">
                  <wp:posOffset>815975</wp:posOffset>
                </wp:positionH>
                <wp:positionV relativeFrom="paragraph">
                  <wp:posOffset>114511</wp:posOffset>
                </wp:positionV>
                <wp:extent cx="3962400" cy="1876213"/>
                <wp:effectExtent l="0" t="0" r="12700" b="16510"/>
                <wp:wrapNone/>
                <wp:docPr id="17207688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876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8694A" w14:textId="57A52ACA" w:rsidR="00B523D2" w:rsidRPr="00A53C06" w:rsidRDefault="00B523D2" w:rsidP="00B523D2">
                            <w:pPr>
                              <w:tabs>
                                <w:tab w:val="left" w:pos="2640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คำสั่งการอนุมัติ</w:t>
                            </w: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……………………………………………………………….…………….</w:t>
                            </w: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 </w:t>
                            </w: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</w:t>
                            </w:r>
                          </w:p>
                          <w:p w14:paraId="3E4C1B6B" w14:textId="77777777" w:rsidR="00B523D2" w:rsidRPr="00A53C06" w:rsidRDefault="00B523D2" w:rsidP="00B523D2">
                            <w:pPr>
                              <w:tabs>
                                <w:tab w:val="left" w:pos="2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ลงชื่อ................................................. </w:t>
                            </w:r>
                          </w:p>
                          <w:p w14:paraId="08C4A20E" w14:textId="30F0FBEB" w:rsidR="00B523D2" w:rsidRPr="00A53C06" w:rsidRDefault="00B523D2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A65FA0" w:rsidRPr="00A53C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อภิลักษณ์ </w:t>
                            </w:r>
                            <w:proofErr w:type="spellStart"/>
                            <w:r w:rsidR="00A65FA0" w:rsidRPr="00A53C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ธี</w:t>
                            </w:r>
                            <w:proofErr w:type="spellEnd"/>
                            <w:r w:rsidR="00A65FA0" w:rsidRPr="00A53C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ราลักษณ์สกุล</w:t>
                            </w: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899FD1" w14:textId="77777777" w:rsidR="00B523D2" w:rsidRPr="00A53C06" w:rsidRDefault="00B523D2" w:rsidP="00B523D2">
                            <w:pPr>
                              <w:tabs>
                                <w:tab w:val="left" w:pos="26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ผอ.</w:t>
                            </w:r>
                            <w:proofErr w:type="spellStart"/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สพป</w:t>
                            </w:r>
                            <w:proofErr w:type="spellEnd"/>
                            <w:r w:rsidRPr="00A53C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.ระยอง เขต </w:t>
                            </w:r>
                            <w:r w:rsidRPr="00A53C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121" id="Text Box 19" o:spid="_x0000_s1030" type="#_x0000_t202" style="position:absolute;margin-left:64.25pt;margin-top:9pt;width:312pt;height:14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" strokecolor="white" strokeweight=".25pt">
                <v:textbox>
                  <w:txbxContent>
                    <w:p w14:paraId="39D8694A" w14:textId="57A52ACA" w:rsidR="00B523D2" w:rsidRPr="00A53C06" w:rsidRDefault="00B523D2" w:rsidP="00B523D2">
                      <w:pPr>
                        <w:tabs>
                          <w:tab w:val="left" w:pos="2640"/>
                        </w:tabs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คำสั่งการอนุมัติ</w:t>
                      </w: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……………………………………………………………….…………….</w:t>
                      </w: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 </w:t>
                      </w: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</w:t>
                      </w:r>
                    </w:p>
                    <w:p w14:paraId="3E4C1B6B" w14:textId="77777777" w:rsidR="00B523D2" w:rsidRPr="00A53C06" w:rsidRDefault="00B523D2" w:rsidP="00B523D2">
                      <w:pPr>
                        <w:tabs>
                          <w:tab w:val="left" w:pos="2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ลงชื่อ................................................. </w:t>
                      </w:r>
                    </w:p>
                    <w:p w14:paraId="08C4A20E" w14:textId="30F0FBEB" w:rsidR="00B523D2" w:rsidRPr="00A53C06" w:rsidRDefault="00B523D2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</w:t>
                      </w:r>
                      <w:r w:rsidR="00A65FA0" w:rsidRPr="00A53C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อภิลักษณ์ </w:t>
                      </w:r>
                      <w:proofErr w:type="spellStart"/>
                      <w:r w:rsidR="00A65FA0" w:rsidRPr="00A53C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ธี</w:t>
                      </w:r>
                      <w:proofErr w:type="spellEnd"/>
                      <w:r w:rsidR="00A65FA0" w:rsidRPr="00A53C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ราลักษณ์สกุล</w:t>
                      </w: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899FD1" w14:textId="77777777" w:rsidR="00B523D2" w:rsidRPr="00A53C06" w:rsidRDefault="00B523D2" w:rsidP="00B523D2">
                      <w:pPr>
                        <w:tabs>
                          <w:tab w:val="left" w:pos="2640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ผอ.</w:t>
                      </w:r>
                      <w:proofErr w:type="spellStart"/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สพป</w:t>
                      </w:r>
                      <w:proofErr w:type="spellEnd"/>
                      <w:r w:rsidRPr="00A53C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.ระยอง เขต </w:t>
                      </w:r>
                      <w:r w:rsidRPr="00A53C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54BF0CC8" w14:textId="70B00C17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61DE4B77" w14:textId="77777777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71B4650E" w14:textId="4E45EF15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7C8FB549" w14:textId="77777777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7063FE5D" w14:textId="59D94882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30B6ADF7" w14:textId="22561F55" w:rsidR="00CE2A8D" w:rsidRDefault="00CE2A8D" w:rsidP="00A5462F">
      <w:pPr>
        <w:rPr>
          <w:rFonts w:ascii="TH SarabunIT๙" w:hAnsi="TH SarabunIT๙" w:cs="TH SarabunIT๙"/>
          <w:sz w:val="32"/>
          <w:szCs w:val="32"/>
        </w:rPr>
      </w:pPr>
    </w:p>
    <w:p w14:paraId="140F46E3" w14:textId="41C07AC0" w:rsidR="00CE2A8D" w:rsidRDefault="00CE2A8D" w:rsidP="00A5462F">
      <w:pPr>
        <w:rPr>
          <w:rFonts w:ascii="TH SarabunIT๙" w:hAnsi="TH SarabunIT๙" w:cs="TH SarabunIT๙"/>
          <w:sz w:val="32"/>
          <w:szCs w:val="32"/>
        </w:rPr>
      </w:pPr>
    </w:p>
    <w:p w14:paraId="2A026B9B" w14:textId="5EA71413" w:rsidR="00CE2A8D" w:rsidRDefault="00CE2A8D" w:rsidP="00A5462F">
      <w:pPr>
        <w:rPr>
          <w:rFonts w:ascii="TH SarabunIT๙" w:hAnsi="TH SarabunIT๙" w:cs="TH SarabunIT๙"/>
          <w:sz w:val="32"/>
          <w:szCs w:val="32"/>
        </w:rPr>
      </w:pPr>
    </w:p>
    <w:p w14:paraId="68D4AF76" w14:textId="68DB973A" w:rsidR="00CE2A8D" w:rsidRDefault="00CE2A8D" w:rsidP="00A5462F">
      <w:pPr>
        <w:rPr>
          <w:rFonts w:ascii="TH SarabunIT๙" w:hAnsi="TH SarabunIT๙" w:cs="TH SarabunIT๙"/>
          <w:sz w:val="32"/>
          <w:szCs w:val="32"/>
        </w:rPr>
      </w:pPr>
    </w:p>
    <w:p w14:paraId="0447B637" w14:textId="10275260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12577F8A" w14:textId="2C31EDF7" w:rsidR="000C0ADB" w:rsidRDefault="000C0ADB" w:rsidP="00A5462F">
      <w:pPr>
        <w:rPr>
          <w:rFonts w:ascii="TH SarabunIT๙" w:hAnsi="TH SarabunIT๙" w:cs="TH SarabunIT๙"/>
          <w:sz w:val="32"/>
          <w:szCs w:val="32"/>
        </w:rPr>
      </w:pPr>
    </w:p>
    <w:p w14:paraId="02DBC23A" w14:textId="77777777" w:rsidR="000C0ADB" w:rsidRDefault="000C0ADB" w:rsidP="00A5462F">
      <w:pPr>
        <w:rPr>
          <w:rFonts w:ascii="TH SarabunIT๙" w:hAnsi="TH SarabunIT๙" w:cs="TH SarabunIT๙"/>
          <w:sz w:val="32"/>
          <w:szCs w:val="32"/>
          <w:cs/>
        </w:rPr>
        <w:sectPr w:rsidR="000C0ADB" w:rsidSect="00FE1702">
          <w:headerReference w:type="even" r:id="rId7"/>
          <w:headerReference w:type="default" r:id="rId8"/>
          <w:pgSz w:w="11906" w:h="16838" w:code="9"/>
          <w:pgMar w:top="872" w:right="1134" w:bottom="662" w:left="1701" w:header="850" w:footer="720" w:gutter="0"/>
          <w:pgNumType w:fmt="thaiNumbers"/>
          <w:cols w:space="720"/>
          <w:titlePg/>
          <w:docGrid w:linePitch="360"/>
        </w:sectPr>
      </w:pPr>
    </w:p>
    <w:p w14:paraId="5D2893A3" w14:textId="77777777" w:rsidR="007F33B1" w:rsidRDefault="007F33B1" w:rsidP="00A5462F">
      <w:pPr>
        <w:rPr>
          <w:rFonts w:ascii="TH SarabunIT๙" w:hAnsi="TH SarabunIT๙" w:cs="TH SarabunIT๙"/>
          <w:sz w:val="32"/>
          <w:szCs w:val="32"/>
        </w:rPr>
      </w:pPr>
    </w:p>
    <w:p w14:paraId="4ACD4F7C" w14:textId="00B02FD5" w:rsidR="007F33B1" w:rsidRPr="003E3836" w:rsidRDefault="007F33B1" w:rsidP="003E38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83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รายละเอียดแนบท้าย บันทึกขอเปลี่ยนแปลงโครงการ ........ ลงวันที่ ......................................</w:t>
      </w:r>
    </w:p>
    <w:p w14:paraId="4A1816A0" w14:textId="77777777" w:rsidR="007F33B1" w:rsidRDefault="007F33B1" w:rsidP="00A5462F">
      <w:pPr>
        <w:rPr>
          <w:rFonts w:ascii="TH SarabunIT๙" w:hAnsi="TH SarabunIT๙" w:cs="TH SarabunIT๙"/>
          <w:sz w:val="32"/>
          <w:szCs w:val="32"/>
        </w:rPr>
      </w:pPr>
    </w:p>
    <w:p w14:paraId="76FE7BA7" w14:textId="4C89A6D4" w:rsidR="006F6FAC" w:rsidRPr="00A5462F" w:rsidRDefault="00623A95" w:rsidP="003E3836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F6591E" w:rsidRPr="00A5462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6F6FAC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</w:t>
      </w:r>
      <w:r w:rsidR="00A5462F" w:rsidRPr="00A546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591E" w:rsidRPr="00A546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 w:rsidR="006F6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F6FAC" w:rsidRPr="006F6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(เฉพาะกิจกรรมที่</w:t>
      </w:r>
      <w:r w:rsidR="006F6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จะขอ</w:t>
      </w:r>
      <w:r w:rsidR="006F6FAC" w:rsidRPr="006F6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เปลี่ยนแปลง)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860"/>
        <w:gridCol w:w="979"/>
        <w:gridCol w:w="979"/>
        <w:gridCol w:w="1185"/>
        <w:gridCol w:w="1187"/>
      </w:tblGrid>
      <w:tr w:rsidR="0099662B" w:rsidRPr="002A737C" w14:paraId="1F72847A" w14:textId="77777777" w:rsidTr="0099662B">
        <w:trPr>
          <w:trHeight w:val="435"/>
        </w:trPr>
        <w:tc>
          <w:tcPr>
            <w:tcW w:w="481" w:type="pct"/>
            <w:vMerge w:val="restart"/>
            <w:shd w:val="clear" w:color="auto" w:fill="D9D9D9"/>
            <w:noWrap/>
          </w:tcPr>
          <w:p w14:paraId="0D5EA3BB" w14:textId="77777777" w:rsidR="0099662B" w:rsidRPr="006F6FA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F6FAC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กิจกรรม</w:t>
            </w:r>
          </w:p>
          <w:p w14:paraId="4A9E7EA1" w14:textId="10DD1AED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F6FA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ที่</w:t>
            </w:r>
          </w:p>
        </w:tc>
        <w:tc>
          <w:tcPr>
            <w:tcW w:w="2130" w:type="pct"/>
            <w:vMerge w:val="restart"/>
            <w:shd w:val="clear" w:color="auto" w:fill="D9D9D9"/>
          </w:tcPr>
          <w:p w14:paraId="3D6CB7B6" w14:textId="2B896BFC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รายละเอียดกิจกรรม</w:t>
            </w:r>
          </w:p>
        </w:tc>
        <w:tc>
          <w:tcPr>
            <w:tcW w:w="2389" w:type="pct"/>
            <w:gridSpan w:val="4"/>
            <w:shd w:val="clear" w:color="auto" w:fill="D9D9D9"/>
          </w:tcPr>
          <w:p w14:paraId="73400166" w14:textId="77777777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งบประมาณที่ใ</w:t>
            </w:r>
            <w:r w:rsidRPr="000801BC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ช้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ดำเนินการแต่ละไตรมาส</w:t>
            </w:r>
          </w:p>
        </w:tc>
      </w:tr>
      <w:tr w:rsidR="0099662B" w:rsidRPr="002A737C" w14:paraId="3FA896AD" w14:textId="77777777" w:rsidTr="0099662B">
        <w:trPr>
          <w:trHeight w:val="435"/>
        </w:trPr>
        <w:tc>
          <w:tcPr>
            <w:tcW w:w="481" w:type="pct"/>
            <w:vMerge/>
            <w:noWrap/>
          </w:tcPr>
          <w:p w14:paraId="07510874" w14:textId="77777777" w:rsidR="0099662B" w:rsidRPr="002A737C" w:rsidRDefault="0099662B" w:rsidP="0053161D">
            <w:pPr>
              <w:spacing w:before="12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30" w:type="pct"/>
            <w:vMerge/>
          </w:tcPr>
          <w:p w14:paraId="4ABDEC3C" w14:textId="77777777" w:rsidR="0099662B" w:rsidRPr="002A737C" w:rsidRDefault="0099662B" w:rsidP="0053161D">
            <w:pPr>
              <w:spacing w:before="12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40" w:type="pct"/>
            <w:shd w:val="clear" w:color="auto" w:fill="D9D9D9"/>
          </w:tcPr>
          <w:p w14:paraId="28505D4C" w14:textId="77777777" w:rsidR="0099662B" w:rsidRPr="000801B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 xml:space="preserve">ไตรมาสที่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pct"/>
            <w:shd w:val="clear" w:color="auto" w:fill="D9D9D9"/>
          </w:tcPr>
          <w:p w14:paraId="2E17F0B8" w14:textId="77777777" w:rsidR="0099662B" w:rsidRPr="000801B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54" w:type="pct"/>
            <w:shd w:val="clear" w:color="auto" w:fill="D9D9D9"/>
          </w:tcPr>
          <w:p w14:paraId="677AA0F4" w14:textId="77777777" w:rsidR="0099662B" w:rsidRPr="000801B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pct"/>
            <w:shd w:val="clear" w:color="auto" w:fill="D9D9D9"/>
          </w:tcPr>
          <w:p w14:paraId="667D8FDF" w14:textId="77777777" w:rsidR="0099662B" w:rsidRPr="000801B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9662B" w:rsidRPr="002A737C" w14:paraId="735AC0D4" w14:textId="77777777" w:rsidTr="0099662B">
        <w:trPr>
          <w:trHeight w:val="645"/>
        </w:trPr>
        <w:tc>
          <w:tcPr>
            <w:tcW w:w="481" w:type="pct"/>
            <w:noWrap/>
          </w:tcPr>
          <w:p w14:paraId="4948D839" w14:textId="1CF416D7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2130" w:type="pct"/>
            <w:hideMark/>
          </w:tcPr>
          <w:p w14:paraId="1D3BB37F" w14:textId="77777777" w:rsidR="0099662B" w:rsidRDefault="0099662B" w:rsidP="0053161D">
            <w:pPr>
              <w:spacing w:before="120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  <w:cs/>
              </w:rPr>
              <w:t>พัฒนาศักยภาพครูสู่คุณภาพผู้เรียนในศตวรรษที่ (เครือข่ายฯเขาชะเมา)</w:t>
            </w:r>
          </w:p>
          <w:p w14:paraId="0A9BDDE6" w14:textId="77777777" w:rsidR="0099662B" w:rsidRPr="002A737C" w:rsidRDefault="0099662B" w:rsidP="0053161D">
            <w:pPr>
              <w:spacing w:before="120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540" w:type="pct"/>
            <w:hideMark/>
          </w:tcPr>
          <w:p w14:paraId="456F84D4" w14:textId="77777777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540" w:type="pct"/>
            <w:hideMark/>
          </w:tcPr>
          <w:p w14:paraId="62478DFC" w14:textId="09CE8845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60,000</w:t>
            </w:r>
          </w:p>
        </w:tc>
        <w:tc>
          <w:tcPr>
            <w:tcW w:w="654" w:type="pct"/>
            <w:hideMark/>
          </w:tcPr>
          <w:p w14:paraId="6E1ED5A2" w14:textId="534E7ADC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655" w:type="pct"/>
            <w:hideMark/>
          </w:tcPr>
          <w:p w14:paraId="2FF6A6EE" w14:textId="77777777" w:rsidR="0099662B" w:rsidRPr="002A737C" w:rsidRDefault="0099662B" w:rsidP="0053161D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</w:tr>
    </w:tbl>
    <w:p w14:paraId="423371B8" w14:textId="77777777" w:rsidR="003F5D37" w:rsidRPr="00A5462F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3E4A66FE" w14:textId="7E207862" w:rsidR="003F5D37" w:rsidRPr="003E3836" w:rsidRDefault="006F6FAC" w:rsidP="003E3836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Pr="00A5462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/กิจกรรม </w:t>
      </w:r>
      <w:r w:rsidR="00623A9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</w:t>
      </w:r>
      <w:r w:rsidR="00A5462F" w:rsidRPr="00A546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860"/>
        <w:gridCol w:w="979"/>
        <w:gridCol w:w="979"/>
        <w:gridCol w:w="1185"/>
        <w:gridCol w:w="1187"/>
      </w:tblGrid>
      <w:tr w:rsidR="0099662B" w:rsidRPr="002A737C" w14:paraId="0864DF40" w14:textId="77777777" w:rsidTr="0061154A">
        <w:trPr>
          <w:trHeight w:val="435"/>
        </w:trPr>
        <w:tc>
          <w:tcPr>
            <w:tcW w:w="481" w:type="pct"/>
            <w:vMerge w:val="restart"/>
            <w:shd w:val="clear" w:color="auto" w:fill="D9D9D9"/>
            <w:noWrap/>
          </w:tcPr>
          <w:p w14:paraId="57268652" w14:textId="77777777" w:rsidR="0099662B" w:rsidRPr="006F6FA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F6FAC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กิจกรรม</w:t>
            </w:r>
          </w:p>
          <w:p w14:paraId="7BFBCD0E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F6FA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ที่</w:t>
            </w:r>
          </w:p>
        </w:tc>
        <w:tc>
          <w:tcPr>
            <w:tcW w:w="2130" w:type="pct"/>
            <w:vMerge w:val="restart"/>
            <w:shd w:val="clear" w:color="auto" w:fill="D9D9D9"/>
          </w:tcPr>
          <w:p w14:paraId="05F6870E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รายละเอียดกิจกรรม</w:t>
            </w:r>
          </w:p>
        </w:tc>
        <w:tc>
          <w:tcPr>
            <w:tcW w:w="2389" w:type="pct"/>
            <w:gridSpan w:val="4"/>
            <w:shd w:val="clear" w:color="auto" w:fill="D9D9D9"/>
          </w:tcPr>
          <w:p w14:paraId="5DA7C607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งบประมาณที่ใ</w:t>
            </w:r>
            <w:r w:rsidRPr="000801BC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ช้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ดำเนินการแต่ละไตรมาส</w:t>
            </w:r>
          </w:p>
        </w:tc>
      </w:tr>
      <w:tr w:rsidR="0099662B" w:rsidRPr="002A737C" w14:paraId="0EA0C973" w14:textId="77777777" w:rsidTr="0061154A">
        <w:trPr>
          <w:trHeight w:val="435"/>
        </w:trPr>
        <w:tc>
          <w:tcPr>
            <w:tcW w:w="481" w:type="pct"/>
            <w:vMerge/>
            <w:noWrap/>
          </w:tcPr>
          <w:p w14:paraId="20D55286" w14:textId="77777777" w:rsidR="0099662B" w:rsidRPr="002A737C" w:rsidRDefault="0099662B" w:rsidP="0061154A">
            <w:pPr>
              <w:spacing w:before="12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30" w:type="pct"/>
            <w:vMerge/>
          </w:tcPr>
          <w:p w14:paraId="32CBA1F7" w14:textId="77777777" w:rsidR="0099662B" w:rsidRPr="002A737C" w:rsidRDefault="0099662B" w:rsidP="0061154A">
            <w:pPr>
              <w:spacing w:before="12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40" w:type="pct"/>
            <w:shd w:val="clear" w:color="auto" w:fill="D9D9D9"/>
          </w:tcPr>
          <w:p w14:paraId="49115EEA" w14:textId="77777777" w:rsidR="0099662B" w:rsidRPr="000801B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 xml:space="preserve">ไตรมาสที่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pct"/>
            <w:shd w:val="clear" w:color="auto" w:fill="D9D9D9"/>
          </w:tcPr>
          <w:p w14:paraId="3A731D36" w14:textId="77777777" w:rsidR="0099662B" w:rsidRPr="000801B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54" w:type="pct"/>
            <w:shd w:val="clear" w:color="auto" w:fill="D9D9D9"/>
          </w:tcPr>
          <w:p w14:paraId="6D34712A" w14:textId="77777777" w:rsidR="0099662B" w:rsidRPr="000801B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pct"/>
            <w:shd w:val="clear" w:color="auto" w:fill="D9D9D9"/>
          </w:tcPr>
          <w:p w14:paraId="0FE63C37" w14:textId="77777777" w:rsidR="0099662B" w:rsidRPr="000801B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</w:pP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  <w:cs/>
              </w:rPr>
              <w:t>ไตรมาสที่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801BC">
              <w:rPr>
                <w:rFonts w:ascii="TH SarabunIT๙" w:hAnsi="TH SarabunIT๙" w:cs="TH SarabunIT๙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9662B" w:rsidRPr="002A737C" w14:paraId="03B942AA" w14:textId="77777777" w:rsidTr="0061154A">
        <w:trPr>
          <w:trHeight w:val="645"/>
        </w:trPr>
        <w:tc>
          <w:tcPr>
            <w:tcW w:w="481" w:type="pct"/>
            <w:noWrap/>
          </w:tcPr>
          <w:p w14:paraId="495CEE7C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2130" w:type="pct"/>
            <w:hideMark/>
          </w:tcPr>
          <w:p w14:paraId="0D35DD3F" w14:textId="77777777" w:rsidR="0099662B" w:rsidRDefault="0099662B" w:rsidP="0061154A">
            <w:pPr>
              <w:spacing w:before="120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  <w:cs/>
              </w:rPr>
              <w:t>พัฒนาศักยภาพครูสู่คุณภาพผู้เรียนในศตวรรษที่ (เครือข่ายฯเขาชะเมา)</w:t>
            </w:r>
          </w:p>
          <w:p w14:paraId="66757753" w14:textId="77777777" w:rsidR="0099662B" w:rsidRPr="002A737C" w:rsidRDefault="0099662B" w:rsidP="0061154A">
            <w:pPr>
              <w:spacing w:before="120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540" w:type="pct"/>
            <w:hideMark/>
          </w:tcPr>
          <w:p w14:paraId="436FA942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540" w:type="pct"/>
            <w:hideMark/>
          </w:tcPr>
          <w:p w14:paraId="2DBD175A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654" w:type="pct"/>
            <w:hideMark/>
          </w:tcPr>
          <w:p w14:paraId="4A35B162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60,000</w:t>
            </w:r>
          </w:p>
        </w:tc>
        <w:tc>
          <w:tcPr>
            <w:tcW w:w="655" w:type="pct"/>
            <w:hideMark/>
          </w:tcPr>
          <w:p w14:paraId="08E2E6B4" w14:textId="77777777" w:rsidR="0099662B" w:rsidRPr="002A737C" w:rsidRDefault="0099662B" w:rsidP="0061154A">
            <w:pPr>
              <w:spacing w:before="12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A737C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</w:tr>
    </w:tbl>
    <w:p w14:paraId="13C26027" w14:textId="77777777" w:rsidR="003F5D37" w:rsidRDefault="003F5D37" w:rsidP="00C2565C">
      <w:pPr>
        <w:rPr>
          <w:rFonts w:ascii="TH SarabunIT๙" w:hAnsi="TH SarabunIT๙" w:cs="TH SarabunIT๙"/>
          <w:sz w:val="32"/>
          <w:szCs w:val="32"/>
        </w:rPr>
      </w:pPr>
    </w:p>
    <w:p w14:paraId="582880C6" w14:textId="77777777" w:rsidR="00A06D37" w:rsidRPr="004726FB" w:rsidRDefault="00A06D37" w:rsidP="00C2565C">
      <w:pPr>
        <w:rPr>
          <w:rFonts w:ascii="TH SarabunIT๙" w:hAnsi="TH SarabunIT๙" w:cs="TH SarabunIT๙"/>
          <w:sz w:val="28"/>
        </w:rPr>
      </w:pPr>
    </w:p>
    <w:p w14:paraId="67764A6F" w14:textId="166FD31E" w:rsidR="00A06D37" w:rsidRPr="00AA1F86" w:rsidRDefault="00A06D37" w:rsidP="00C2565C">
      <w:pPr>
        <w:rPr>
          <w:rFonts w:ascii="TH SarabunIT๙" w:hAnsi="TH SarabunIT๙" w:cs="TH SarabunIT๙"/>
          <w:i/>
          <w:iCs/>
          <w:sz w:val="28"/>
        </w:rPr>
      </w:pPr>
      <w:r w:rsidRPr="00AA1F86">
        <w:rPr>
          <w:rFonts w:ascii="TH SarabunIT๙" w:hAnsi="TH SarabunIT๙" w:cs="TH SarabunIT๙" w:hint="cs"/>
          <w:i/>
          <w:iCs/>
          <w:sz w:val="28"/>
          <w:cs/>
        </w:rPr>
        <w:t>*กรณีเป็นโครงการหรือกิจกรรมที่ไม่ได้ใช้งบประมาณ สามารถใช้เครื่องหมายถูก</w:t>
      </w:r>
      <w:r w:rsidR="004726FB" w:rsidRPr="00AA1F86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r w:rsidR="00AA1F86" w:rsidRPr="00AA1F86">
        <w:rPr>
          <w:rFonts w:ascii="TH SarabunPSK" w:hAnsi="TH SarabunPSK" w:cs="TH SarabunPSK" w:hint="cs"/>
          <w:i/>
          <w:iCs/>
          <w:sz w:val="28"/>
          <w:cs/>
        </w:rPr>
        <w:t>/</w:t>
      </w:r>
      <w:r w:rsidR="004726FB" w:rsidRPr="00AA1F86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r w:rsidRPr="00AA1F86">
        <w:rPr>
          <w:rFonts w:ascii="TH SarabunIT๙" w:hAnsi="TH SarabunIT๙" w:cs="TH SarabunIT๙" w:hint="cs"/>
          <w:i/>
          <w:iCs/>
          <w:sz w:val="28"/>
          <w:cs/>
        </w:rPr>
        <w:t>เพื่อ</w:t>
      </w:r>
      <w:r w:rsidR="004726FB" w:rsidRPr="00AA1F86">
        <w:rPr>
          <w:rFonts w:ascii="TH SarabunIT๙" w:hAnsi="TH SarabunIT๙" w:cs="TH SarabunIT๙" w:hint="cs"/>
          <w:i/>
          <w:iCs/>
          <w:sz w:val="28"/>
          <w:cs/>
        </w:rPr>
        <w:t>แสดงไตรมาสที่ดำเนินการได้</w:t>
      </w:r>
    </w:p>
    <w:sectPr w:rsidR="00A06D37" w:rsidRPr="00AA1F86" w:rsidSect="00226CD6">
      <w:pgSz w:w="11906" w:h="16838" w:code="9"/>
      <w:pgMar w:top="872" w:right="1134" w:bottom="10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A52D" w14:textId="77777777" w:rsidR="00BB504B" w:rsidRDefault="00BB504B">
      <w:r>
        <w:separator/>
      </w:r>
    </w:p>
  </w:endnote>
  <w:endnote w:type="continuationSeparator" w:id="0">
    <w:p w14:paraId="4617DABB" w14:textId="77777777" w:rsidR="00BB504B" w:rsidRDefault="00B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27EE" w14:textId="77777777" w:rsidR="00BB504B" w:rsidRDefault="00BB504B">
      <w:r>
        <w:separator/>
      </w:r>
    </w:p>
  </w:footnote>
  <w:footnote w:type="continuationSeparator" w:id="0">
    <w:p w14:paraId="7D711D24" w14:textId="77777777" w:rsidR="00BB504B" w:rsidRDefault="00BB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691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D373399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6CA" w14:textId="77777777" w:rsidR="00FE1702" w:rsidRPr="00B840AA" w:rsidRDefault="00FE1702" w:rsidP="00FE1702">
    <w:pPr>
      <w:jc w:val="right"/>
      <w:rPr>
        <w:rFonts w:ascii="TH SarabunIT๙" w:hAnsi="TH SarabunIT๙" w:cs="TH SarabunIT๙"/>
        <w:i/>
        <w:iCs/>
        <w:sz w:val="28"/>
      </w:rPr>
    </w:pPr>
    <w:r w:rsidRPr="00B840AA">
      <w:rPr>
        <w:rFonts w:ascii="TH SarabunIT๙" w:hAnsi="TH SarabunIT๙" w:cs="TH SarabunIT๙" w:hint="cs"/>
        <w:i/>
        <w:iCs/>
        <w:sz w:val="28"/>
        <w:cs/>
      </w:rPr>
      <w:t>ต่อท้ายบันทึกขอเปลี่ยนแปลง</w:t>
    </w:r>
    <w:proofErr w:type="spellStart"/>
    <w:r w:rsidRPr="00B840AA">
      <w:rPr>
        <w:rFonts w:ascii="TH SarabunIT๙" w:hAnsi="TH SarabunIT๙" w:cs="TH SarabunIT๙" w:hint="cs"/>
        <w:i/>
        <w:iCs/>
        <w:sz w:val="28"/>
        <w:cs/>
      </w:rPr>
      <w:t>โครงการฯ</w:t>
    </w:r>
    <w:proofErr w:type="spellEnd"/>
    <w:r w:rsidRPr="00B840AA">
      <w:rPr>
        <w:rFonts w:ascii="TH SarabunIT๙" w:hAnsi="TH SarabunIT๙" w:cs="TH SarabunIT๙" w:hint="cs"/>
        <w:i/>
        <w:iCs/>
        <w:sz w:val="28"/>
        <w:cs/>
      </w:rPr>
      <w:t xml:space="preserve"> ลงวันที่ ......................................</w:t>
    </w:r>
  </w:p>
  <w:p w14:paraId="53B49104" w14:textId="77777777" w:rsidR="00FE1702" w:rsidRDefault="00FE1702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08"/>
    <w:rsid w:val="0000010C"/>
    <w:rsid w:val="000009B3"/>
    <w:rsid w:val="00006551"/>
    <w:rsid w:val="00011688"/>
    <w:rsid w:val="000329B7"/>
    <w:rsid w:val="00037322"/>
    <w:rsid w:val="00041424"/>
    <w:rsid w:val="000429D4"/>
    <w:rsid w:val="00050E0F"/>
    <w:rsid w:val="0005378F"/>
    <w:rsid w:val="00055E5F"/>
    <w:rsid w:val="00057955"/>
    <w:rsid w:val="0006132D"/>
    <w:rsid w:val="00063932"/>
    <w:rsid w:val="0006583D"/>
    <w:rsid w:val="00065AE2"/>
    <w:rsid w:val="000672A5"/>
    <w:rsid w:val="000735FA"/>
    <w:rsid w:val="00077A1E"/>
    <w:rsid w:val="00080A55"/>
    <w:rsid w:val="000829C4"/>
    <w:rsid w:val="00091C98"/>
    <w:rsid w:val="00097165"/>
    <w:rsid w:val="00097277"/>
    <w:rsid w:val="000A27AA"/>
    <w:rsid w:val="000B3E12"/>
    <w:rsid w:val="000C0ADB"/>
    <w:rsid w:val="000C111C"/>
    <w:rsid w:val="000C35D7"/>
    <w:rsid w:val="000C3A92"/>
    <w:rsid w:val="000D658D"/>
    <w:rsid w:val="000E0442"/>
    <w:rsid w:val="000E68A2"/>
    <w:rsid w:val="000E6C58"/>
    <w:rsid w:val="001050D8"/>
    <w:rsid w:val="0010650B"/>
    <w:rsid w:val="00107DC9"/>
    <w:rsid w:val="00113902"/>
    <w:rsid w:val="0012650B"/>
    <w:rsid w:val="00126983"/>
    <w:rsid w:val="00126A44"/>
    <w:rsid w:val="00134A4B"/>
    <w:rsid w:val="00140503"/>
    <w:rsid w:val="00141B4C"/>
    <w:rsid w:val="00142D8D"/>
    <w:rsid w:val="00155C6C"/>
    <w:rsid w:val="0016020D"/>
    <w:rsid w:val="00160584"/>
    <w:rsid w:val="001758C1"/>
    <w:rsid w:val="001878BA"/>
    <w:rsid w:val="001939EA"/>
    <w:rsid w:val="00193FB7"/>
    <w:rsid w:val="00194AAA"/>
    <w:rsid w:val="001A11B9"/>
    <w:rsid w:val="001A236F"/>
    <w:rsid w:val="001A5C1B"/>
    <w:rsid w:val="001B08F9"/>
    <w:rsid w:val="001B2D1A"/>
    <w:rsid w:val="001B674A"/>
    <w:rsid w:val="001B6BD6"/>
    <w:rsid w:val="001C777F"/>
    <w:rsid w:val="001D2D8E"/>
    <w:rsid w:val="001E025D"/>
    <w:rsid w:val="001F5E85"/>
    <w:rsid w:val="001F744D"/>
    <w:rsid w:val="00200222"/>
    <w:rsid w:val="002064A0"/>
    <w:rsid w:val="00207486"/>
    <w:rsid w:val="0021267C"/>
    <w:rsid w:val="00213B2E"/>
    <w:rsid w:val="00223608"/>
    <w:rsid w:val="00223EED"/>
    <w:rsid w:val="00226CD6"/>
    <w:rsid w:val="002319D8"/>
    <w:rsid w:val="00234405"/>
    <w:rsid w:val="00236A2E"/>
    <w:rsid w:val="00236EDF"/>
    <w:rsid w:val="002410D9"/>
    <w:rsid w:val="00255899"/>
    <w:rsid w:val="00256F4F"/>
    <w:rsid w:val="00257032"/>
    <w:rsid w:val="002575D0"/>
    <w:rsid w:val="0026119E"/>
    <w:rsid w:val="00271A4C"/>
    <w:rsid w:val="002747A4"/>
    <w:rsid w:val="00275BB6"/>
    <w:rsid w:val="00296211"/>
    <w:rsid w:val="002A444A"/>
    <w:rsid w:val="002B1D00"/>
    <w:rsid w:val="002B7A69"/>
    <w:rsid w:val="002C08D5"/>
    <w:rsid w:val="002C15DC"/>
    <w:rsid w:val="002C2E1C"/>
    <w:rsid w:val="002D0C13"/>
    <w:rsid w:val="002D2854"/>
    <w:rsid w:val="002E1EB8"/>
    <w:rsid w:val="002E3BCF"/>
    <w:rsid w:val="002F20E1"/>
    <w:rsid w:val="002F2307"/>
    <w:rsid w:val="002F2539"/>
    <w:rsid w:val="0030573E"/>
    <w:rsid w:val="00313A17"/>
    <w:rsid w:val="00325F06"/>
    <w:rsid w:val="00327C35"/>
    <w:rsid w:val="00332109"/>
    <w:rsid w:val="00335B6E"/>
    <w:rsid w:val="00336DC6"/>
    <w:rsid w:val="00343E29"/>
    <w:rsid w:val="00346569"/>
    <w:rsid w:val="00347EC2"/>
    <w:rsid w:val="00350F6A"/>
    <w:rsid w:val="00365EA2"/>
    <w:rsid w:val="003660FF"/>
    <w:rsid w:val="00366FC6"/>
    <w:rsid w:val="00380576"/>
    <w:rsid w:val="00380A83"/>
    <w:rsid w:val="00387B20"/>
    <w:rsid w:val="003A0875"/>
    <w:rsid w:val="003A54A5"/>
    <w:rsid w:val="003B0B81"/>
    <w:rsid w:val="003B5C4A"/>
    <w:rsid w:val="003B6A07"/>
    <w:rsid w:val="003B7A13"/>
    <w:rsid w:val="003D109C"/>
    <w:rsid w:val="003E3836"/>
    <w:rsid w:val="003E582F"/>
    <w:rsid w:val="003F5D37"/>
    <w:rsid w:val="00404A08"/>
    <w:rsid w:val="00412583"/>
    <w:rsid w:val="00425DD7"/>
    <w:rsid w:val="00435A04"/>
    <w:rsid w:val="00435B1F"/>
    <w:rsid w:val="0043682D"/>
    <w:rsid w:val="004410CA"/>
    <w:rsid w:val="004424A5"/>
    <w:rsid w:val="004470AA"/>
    <w:rsid w:val="004726FB"/>
    <w:rsid w:val="00486F49"/>
    <w:rsid w:val="00497633"/>
    <w:rsid w:val="004A59AC"/>
    <w:rsid w:val="004B0E42"/>
    <w:rsid w:val="004B4D7E"/>
    <w:rsid w:val="004B56D3"/>
    <w:rsid w:val="004C25C7"/>
    <w:rsid w:val="004C3195"/>
    <w:rsid w:val="004C4746"/>
    <w:rsid w:val="004C53C8"/>
    <w:rsid w:val="004C6666"/>
    <w:rsid w:val="004E3D0B"/>
    <w:rsid w:val="004F352A"/>
    <w:rsid w:val="004F751D"/>
    <w:rsid w:val="00501D12"/>
    <w:rsid w:val="00506B44"/>
    <w:rsid w:val="00507AE3"/>
    <w:rsid w:val="00517941"/>
    <w:rsid w:val="005363EC"/>
    <w:rsid w:val="005425A8"/>
    <w:rsid w:val="00542839"/>
    <w:rsid w:val="00550C99"/>
    <w:rsid w:val="00552D37"/>
    <w:rsid w:val="00556C24"/>
    <w:rsid w:val="00563CA0"/>
    <w:rsid w:val="0056500A"/>
    <w:rsid w:val="00573A65"/>
    <w:rsid w:val="005816E0"/>
    <w:rsid w:val="00581952"/>
    <w:rsid w:val="00581DEF"/>
    <w:rsid w:val="00584474"/>
    <w:rsid w:val="00584BE4"/>
    <w:rsid w:val="0059530A"/>
    <w:rsid w:val="00595B47"/>
    <w:rsid w:val="00595F27"/>
    <w:rsid w:val="005A0C6B"/>
    <w:rsid w:val="005A2871"/>
    <w:rsid w:val="005A28C8"/>
    <w:rsid w:val="005B3CDE"/>
    <w:rsid w:val="005C6E36"/>
    <w:rsid w:val="005D08C6"/>
    <w:rsid w:val="005D0C92"/>
    <w:rsid w:val="005D0DC0"/>
    <w:rsid w:val="005D6912"/>
    <w:rsid w:val="005E2343"/>
    <w:rsid w:val="005E7EDC"/>
    <w:rsid w:val="005F0EBD"/>
    <w:rsid w:val="005F1FBE"/>
    <w:rsid w:val="005F22F9"/>
    <w:rsid w:val="005F4EE0"/>
    <w:rsid w:val="005F53AD"/>
    <w:rsid w:val="00602B2F"/>
    <w:rsid w:val="00604092"/>
    <w:rsid w:val="0061173B"/>
    <w:rsid w:val="00612415"/>
    <w:rsid w:val="00612972"/>
    <w:rsid w:val="00612B51"/>
    <w:rsid w:val="00613DE2"/>
    <w:rsid w:val="00615408"/>
    <w:rsid w:val="00623A95"/>
    <w:rsid w:val="006328F0"/>
    <w:rsid w:val="006536A2"/>
    <w:rsid w:val="00653727"/>
    <w:rsid w:val="0068479F"/>
    <w:rsid w:val="00684B88"/>
    <w:rsid w:val="00693F11"/>
    <w:rsid w:val="00694CFA"/>
    <w:rsid w:val="006A175C"/>
    <w:rsid w:val="006A4118"/>
    <w:rsid w:val="006A4D4F"/>
    <w:rsid w:val="006B17F4"/>
    <w:rsid w:val="006B3BA2"/>
    <w:rsid w:val="006B72B7"/>
    <w:rsid w:val="006C40DD"/>
    <w:rsid w:val="006C72CD"/>
    <w:rsid w:val="006D0F18"/>
    <w:rsid w:val="006D16F7"/>
    <w:rsid w:val="006D3D2E"/>
    <w:rsid w:val="006D6614"/>
    <w:rsid w:val="006E29E9"/>
    <w:rsid w:val="006E31FA"/>
    <w:rsid w:val="006E6BB0"/>
    <w:rsid w:val="006F094B"/>
    <w:rsid w:val="006F6FAC"/>
    <w:rsid w:val="006F798E"/>
    <w:rsid w:val="00711644"/>
    <w:rsid w:val="00712949"/>
    <w:rsid w:val="00714948"/>
    <w:rsid w:val="007154B5"/>
    <w:rsid w:val="00726203"/>
    <w:rsid w:val="00743E08"/>
    <w:rsid w:val="00767E9A"/>
    <w:rsid w:val="00774B51"/>
    <w:rsid w:val="007914E5"/>
    <w:rsid w:val="007941B5"/>
    <w:rsid w:val="007955BD"/>
    <w:rsid w:val="007A0493"/>
    <w:rsid w:val="007A4652"/>
    <w:rsid w:val="007A4726"/>
    <w:rsid w:val="007A5BBA"/>
    <w:rsid w:val="007A77CC"/>
    <w:rsid w:val="007B0FAD"/>
    <w:rsid w:val="007C6C40"/>
    <w:rsid w:val="007D35AF"/>
    <w:rsid w:val="007D5CF9"/>
    <w:rsid w:val="007E6E95"/>
    <w:rsid w:val="007F1A71"/>
    <w:rsid w:val="007F2512"/>
    <w:rsid w:val="007F2BDB"/>
    <w:rsid w:val="007F33B1"/>
    <w:rsid w:val="007F4C1B"/>
    <w:rsid w:val="007F5B50"/>
    <w:rsid w:val="00802C44"/>
    <w:rsid w:val="00805AB4"/>
    <w:rsid w:val="0081013F"/>
    <w:rsid w:val="00841186"/>
    <w:rsid w:val="00844888"/>
    <w:rsid w:val="00845501"/>
    <w:rsid w:val="0084588A"/>
    <w:rsid w:val="008517E3"/>
    <w:rsid w:val="00852F8F"/>
    <w:rsid w:val="008535D9"/>
    <w:rsid w:val="008542B9"/>
    <w:rsid w:val="008617F5"/>
    <w:rsid w:val="0086677E"/>
    <w:rsid w:val="0087127B"/>
    <w:rsid w:val="008720A2"/>
    <w:rsid w:val="0087495A"/>
    <w:rsid w:val="00880E6B"/>
    <w:rsid w:val="008827C5"/>
    <w:rsid w:val="00886F43"/>
    <w:rsid w:val="00890FF7"/>
    <w:rsid w:val="0089476C"/>
    <w:rsid w:val="008A2C1C"/>
    <w:rsid w:val="008A5F3B"/>
    <w:rsid w:val="008B0FAF"/>
    <w:rsid w:val="008B1B12"/>
    <w:rsid w:val="008B1F35"/>
    <w:rsid w:val="008C460B"/>
    <w:rsid w:val="008C4E6E"/>
    <w:rsid w:val="008D01E2"/>
    <w:rsid w:val="008D20E1"/>
    <w:rsid w:val="008D4AD6"/>
    <w:rsid w:val="008D4E8C"/>
    <w:rsid w:val="008D726E"/>
    <w:rsid w:val="008E157A"/>
    <w:rsid w:val="008E2FBF"/>
    <w:rsid w:val="008E4851"/>
    <w:rsid w:val="008F4FAD"/>
    <w:rsid w:val="00904C2B"/>
    <w:rsid w:val="009116AD"/>
    <w:rsid w:val="00914D5D"/>
    <w:rsid w:val="00921E9F"/>
    <w:rsid w:val="009222E5"/>
    <w:rsid w:val="00923102"/>
    <w:rsid w:val="009256F2"/>
    <w:rsid w:val="0093198E"/>
    <w:rsid w:val="00935206"/>
    <w:rsid w:val="00940F6A"/>
    <w:rsid w:val="00946E2C"/>
    <w:rsid w:val="00950731"/>
    <w:rsid w:val="00950827"/>
    <w:rsid w:val="00950E7C"/>
    <w:rsid w:val="00951D06"/>
    <w:rsid w:val="0096274D"/>
    <w:rsid w:val="009638E7"/>
    <w:rsid w:val="00965BE2"/>
    <w:rsid w:val="00966E12"/>
    <w:rsid w:val="00966E37"/>
    <w:rsid w:val="0096759C"/>
    <w:rsid w:val="0097586A"/>
    <w:rsid w:val="009813B5"/>
    <w:rsid w:val="009904B6"/>
    <w:rsid w:val="00990D85"/>
    <w:rsid w:val="009952F5"/>
    <w:rsid w:val="0099662B"/>
    <w:rsid w:val="00997E16"/>
    <w:rsid w:val="009A7908"/>
    <w:rsid w:val="009B7BCB"/>
    <w:rsid w:val="009C3828"/>
    <w:rsid w:val="009C5A30"/>
    <w:rsid w:val="009C74E1"/>
    <w:rsid w:val="009C7FDE"/>
    <w:rsid w:val="009C7FEE"/>
    <w:rsid w:val="009D0ACC"/>
    <w:rsid w:val="009D0D74"/>
    <w:rsid w:val="009D6F5F"/>
    <w:rsid w:val="009D74D7"/>
    <w:rsid w:val="009E0776"/>
    <w:rsid w:val="00A035BC"/>
    <w:rsid w:val="00A066D1"/>
    <w:rsid w:val="00A06D37"/>
    <w:rsid w:val="00A07DF8"/>
    <w:rsid w:val="00A10DAF"/>
    <w:rsid w:val="00A11F15"/>
    <w:rsid w:val="00A1538C"/>
    <w:rsid w:val="00A22DFB"/>
    <w:rsid w:val="00A2381F"/>
    <w:rsid w:val="00A34510"/>
    <w:rsid w:val="00A3660B"/>
    <w:rsid w:val="00A40BA6"/>
    <w:rsid w:val="00A50E19"/>
    <w:rsid w:val="00A53C06"/>
    <w:rsid w:val="00A5462F"/>
    <w:rsid w:val="00A60D81"/>
    <w:rsid w:val="00A62856"/>
    <w:rsid w:val="00A64DF4"/>
    <w:rsid w:val="00A65FA0"/>
    <w:rsid w:val="00A73228"/>
    <w:rsid w:val="00A73916"/>
    <w:rsid w:val="00A841C7"/>
    <w:rsid w:val="00A86A1F"/>
    <w:rsid w:val="00A91DE9"/>
    <w:rsid w:val="00A91E5E"/>
    <w:rsid w:val="00A93CEB"/>
    <w:rsid w:val="00A95676"/>
    <w:rsid w:val="00A97E58"/>
    <w:rsid w:val="00AA1F86"/>
    <w:rsid w:val="00AA24A6"/>
    <w:rsid w:val="00AB3BC8"/>
    <w:rsid w:val="00AC1D95"/>
    <w:rsid w:val="00AC4217"/>
    <w:rsid w:val="00AD0725"/>
    <w:rsid w:val="00AE00AB"/>
    <w:rsid w:val="00AE27E8"/>
    <w:rsid w:val="00AE4267"/>
    <w:rsid w:val="00AE4D66"/>
    <w:rsid w:val="00AF0B66"/>
    <w:rsid w:val="00B002E5"/>
    <w:rsid w:val="00B005B9"/>
    <w:rsid w:val="00B00BBA"/>
    <w:rsid w:val="00B01583"/>
    <w:rsid w:val="00B141CB"/>
    <w:rsid w:val="00B158B7"/>
    <w:rsid w:val="00B17DD5"/>
    <w:rsid w:val="00B231E1"/>
    <w:rsid w:val="00B249E7"/>
    <w:rsid w:val="00B24B17"/>
    <w:rsid w:val="00B42FCA"/>
    <w:rsid w:val="00B501BD"/>
    <w:rsid w:val="00B51B3E"/>
    <w:rsid w:val="00B523D2"/>
    <w:rsid w:val="00B535F5"/>
    <w:rsid w:val="00B75FD6"/>
    <w:rsid w:val="00B77D71"/>
    <w:rsid w:val="00B80B01"/>
    <w:rsid w:val="00B840AA"/>
    <w:rsid w:val="00B84631"/>
    <w:rsid w:val="00B8566C"/>
    <w:rsid w:val="00B857A1"/>
    <w:rsid w:val="00BA7077"/>
    <w:rsid w:val="00BB4B12"/>
    <w:rsid w:val="00BB4DB9"/>
    <w:rsid w:val="00BB504B"/>
    <w:rsid w:val="00BC26C6"/>
    <w:rsid w:val="00BC3092"/>
    <w:rsid w:val="00BC60D5"/>
    <w:rsid w:val="00BD183E"/>
    <w:rsid w:val="00BD59C5"/>
    <w:rsid w:val="00BE6200"/>
    <w:rsid w:val="00C03F74"/>
    <w:rsid w:val="00C13F57"/>
    <w:rsid w:val="00C172E6"/>
    <w:rsid w:val="00C2565C"/>
    <w:rsid w:val="00C41877"/>
    <w:rsid w:val="00C47380"/>
    <w:rsid w:val="00C523C1"/>
    <w:rsid w:val="00C60BC0"/>
    <w:rsid w:val="00C64089"/>
    <w:rsid w:val="00C67DFC"/>
    <w:rsid w:val="00C7315B"/>
    <w:rsid w:val="00C7328B"/>
    <w:rsid w:val="00C73A0C"/>
    <w:rsid w:val="00C77D04"/>
    <w:rsid w:val="00C80045"/>
    <w:rsid w:val="00C87E7C"/>
    <w:rsid w:val="00C94909"/>
    <w:rsid w:val="00C94CC1"/>
    <w:rsid w:val="00C96DB8"/>
    <w:rsid w:val="00C96E52"/>
    <w:rsid w:val="00CA6091"/>
    <w:rsid w:val="00CA7443"/>
    <w:rsid w:val="00CC2F72"/>
    <w:rsid w:val="00CD082C"/>
    <w:rsid w:val="00CD2200"/>
    <w:rsid w:val="00CD2CD3"/>
    <w:rsid w:val="00CD5E42"/>
    <w:rsid w:val="00CE2A8D"/>
    <w:rsid w:val="00CE2BC0"/>
    <w:rsid w:val="00CF1727"/>
    <w:rsid w:val="00D03776"/>
    <w:rsid w:val="00D04B2D"/>
    <w:rsid w:val="00D07BCE"/>
    <w:rsid w:val="00D13732"/>
    <w:rsid w:val="00D150DA"/>
    <w:rsid w:val="00D1790F"/>
    <w:rsid w:val="00D2275F"/>
    <w:rsid w:val="00D309AB"/>
    <w:rsid w:val="00D33052"/>
    <w:rsid w:val="00D35165"/>
    <w:rsid w:val="00D35CEC"/>
    <w:rsid w:val="00D40E4A"/>
    <w:rsid w:val="00D4587D"/>
    <w:rsid w:val="00D45C64"/>
    <w:rsid w:val="00D4689D"/>
    <w:rsid w:val="00D471B0"/>
    <w:rsid w:val="00D51306"/>
    <w:rsid w:val="00D518B7"/>
    <w:rsid w:val="00D5496A"/>
    <w:rsid w:val="00D60159"/>
    <w:rsid w:val="00D62A45"/>
    <w:rsid w:val="00D6626B"/>
    <w:rsid w:val="00D71D3A"/>
    <w:rsid w:val="00D72D3D"/>
    <w:rsid w:val="00D85871"/>
    <w:rsid w:val="00D96355"/>
    <w:rsid w:val="00D963CC"/>
    <w:rsid w:val="00DA6AD4"/>
    <w:rsid w:val="00DB0D37"/>
    <w:rsid w:val="00DB2669"/>
    <w:rsid w:val="00DB5A13"/>
    <w:rsid w:val="00DB741A"/>
    <w:rsid w:val="00DC1D2E"/>
    <w:rsid w:val="00DC2CFF"/>
    <w:rsid w:val="00DC6853"/>
    <w:rsid w:val="00DC7387"/>
    <w:rsid w:val="00DD267F"/>
    <w:rsid w:val="00DD2F32"/>
    <w:rsid w:val="00DE7A24"/>
    <w:rsid w:val="00DE7FF9"/>
    <w:rsid w:val="00DF05F2"/>
    <w:rsid w:val="00E01B99"/>
    <w:rsid w:val="00E02FEC"/>
    <w:rsid w:val="00E06012"/>
    <w:rsid w:val="00E11709"/>
    <w:rsid w:val="00E117CB"/>
    <w:rsid w:val="00E1435E"/>
    <w:rsid w:val="00E14952"/>
    <w:rsid w:val="00E2246A"/>
    <w:rsid w:val="00E30CE3"/>
    <w:rsid w:val="00E42EDC"/>
    <w:rsid w:val="00E4490D"/>
    <w:rsid w:val="00E537F1"/>
    <w:rsid w:val="00E665FC"/>
    <w:rsid w:val="00E87531"/>
    <w:rsid w:val="00E87656"/>
    <w:rsid w:val="00E91D05"/>
    <w:rsid w:val="00E95C9C"/>
    <w:rsid w:val="00E96C84"/>
    <w:rsid w:val="00EB4B2A"/>
    <w:rsid w:val="00EB5645"/>
    <w:rsid w:val="00EB7622"/>
    <w:rsid w:val="00EC58A6"/>
    <w:rsid w:val="00EC68B5"/>
    <w:rsid w:val="00ED40CF"/>
    <w:rsid w:val="00ED5BA9"/>
    <w:rsid w:val="00ED69F2"/>
    <w:rsid w:val="00ED6BCD"/>
    <w:rsid w:val="00EE0C32"/>
    <w:rsid w:val="00EE1781"/>
    <w:rsid w:val="00EE6431"/>
    <w:rsid w:val="00EF3F30"/>
    <w:rsid w:val="00F06039"/>
    <w:rsid w:val="00F06498"/>
    <w:rsid w:val="00F116A9"/>
    <w:rsid w:val="00F11848"/>
    <w:rsid w:val="00F217A7"/>
    <w:rsid w:val="00F21D30"/>
    <w:rsid w:val="00F23720"/>
    <w:rsid w:val="00F25EDF"/>
    <w:rsid w:val="00F31352"/>
    <w:rsid w:val="00F361CB"/>
    <w:rsid w:val="00F4094B"/>
    <w:rsid w:val="00F50D1B"/>
    <w:rsid w:val="00F57925"/>
    <w:rsid w:val="00F61FE3"/>
    <w:rsid w:val="00F62D82"/>
    <w:rsid w:val="00F6591E"/>
    <w:rsid w:val="00F819F8"/>
    <w:rsid w:val="00F83EEE"/>
    <w:rsid w:val="00F92927"/>
    <w:rsid w:val="00F9320F"/>
    <w:rsid w:val="00F93FB8"/>
    <w:rsid w:val="00FA023E"/>
    <w:rsid w:val="00FA2134"/>
    <w:rsid w:val="00FA2D8E"/>
    <w:rsid w:val="00FA562E"/>
    <w:rsid w:val="00FB3EF2"/>
    <w:rsid w:val="00FB5C5D"/>
    <w:rsid w:val="00FB6EA2"/>
    <w:rsid w:val="00FC4070"/>
    <w:rsid w:val="00FC48BC"/>
    <w:rsid w:val="00FC6308"/>
    <w:rsid w:val="00FC7D99"/>
    <w:rsid w:val="00FD6742"/>
    <w:rsid w:val="00FE0C67"/>
    <w:rsid w:val="00FE1702"/>
    <w:rsid w:val="00FE3C5C"/>
    <w:rsid w:val="00FE6D0A"/>
    <w:rsid w:val="00FF0131"/>
    <w:rsid w:val="00FF567A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78358"/>
  <w15:chartTrackingRefBased/>
  <w15:docId w15:val="{3A20133F-7E78-42EE-96D5-53D71968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uantam/Downloads/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651123_หนังสือภายใน65.dotx</Template>
  <TotalTime>42</TotalTime>
  <Pages>3</Pages>
  <Words>420</Words>
  <Characters>2699</Characters>
  <Application>Microsoft Office Word</Application>
  <DocSecurity>0</DocSecurity>
  <Lines>122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Audit-002</dc:creator>
  <cp:keywords/>
  <dc:description/>
  <cp:lastModifiedBy>Nonthachai Chuanphan</cp:lastModifiedBy>
  <cp:revision>42</cp:revision>
  <cp:lastPrinted>2023-08-24T08:35:00Z</cp:lastPrinted>
  <dcterms:created xsi:type="dcterms:W3CDTF">2026-06-10T08:59:00Z</dcterms:created>
  <dcterms:modified xsi:type="dcterms:W3CDTF">2026-06-11T00:47:00Z</dcterms:modified>
</cp:coreProperties>
</file>